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0"/>
        <w:gridCol w:w="6348"/>
      </w:tblGrid>
      <w:tr w:rsidR="00A46C5A" w:rsidRPr="001A4AF6" w14:paraId="057939D3" w14:textId="77777777" w:rsidTr="00A46C5A">
        <w:tc>
          <w:tcPr>
            <w:tcW w:w="4253" w:type="dxa"/>
          </w:tcPr>
          <w:p w14:paraId="2512E610" w14:textId="77777777" w:rsidR="00A46C5A" w:rsidRPr="001A4AF6" w:rsidRDefault="00170C0D" w:rsidP="00A46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>TRƯỜ</w:t>
            </w:r>
            <w:r w:rsidR="009C3C01" w:rsidRPr="001A4AF6">
              <w:rPr>
                <w:rFonts w:ascii="Times New Roman" w:hAnsi="Times New Roman" w:cs="Times New Roman"/>
                <w:b/>
              </w:rPr>
              <w:t>NG THPT</w:t>
            </w:r>
          </w:p>
          <w:p w14:paraId="6110CA47" w14:textId="2F910BDD" w:rsidR="00170C0D" w:rsidRPr="001A4AF6" w:rsidRDefault="00437EC7" w:rsidP="00A46C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THPT </w:t>
            </w:r>
            <w:r w:rsidRPr="009E7D55">
              <w:rPr>
                <w:rFonts w:asciiTheme="majorHAnsi" w:hAnsiTheme="majorHAnsi" w:cstheme="majorHAnsi"/>
                <w:b/>
                <w:sz w:val="24"/>
                <w:szCs w:val="24"/>
              </w:rPr>
              <w:t>ĐỖ ĐĂNG TUYỂN</w:t>
            </w:r>
          </w:p>
        </w:tc>
        <w:tc>
          <w:tcPr>
            <w:tcW w:w="6662" w:type="dxa"/>
          </w:tcPr>
          <w:p w14:paraId="5C2CF728" w14:textId="49481C48" w:rsidR="00A46C5A" w:rsidRPr="001A4AF6" w:rsidRDefault="00ED3249" w:rsidP="00A46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 xml:space="preserve">MA TRẬN </w:t>
            </w:r>
            <w:r w:rsidR="00A46C5A" w:rsidRPr="001A4AF6">
              <w:rPr>
                <w:rFonts w:ascii="Times New Roman" w:hAnsi="Times New Roman" w:cs="Times New Roman"/>
                <w:b/>
              </w:rPr>
              <w:t xml:space="preserve">ĐỀ </w:t>
            </w:r>
            <w:r w:rsidR="001A0956" w:rsidRPr="001A4AF6">
              <w:rPr>
                <w:rFonts w:ascii="Times New Roman" w:hAnsi="Times New Roman" w:cs="Times New Roman"/>
                <w:b/>
              </w:rPr>
              <w:t xml:space="preserve">KIỂM TRA </w:t>
            </w:r>
            <w:r w:rsidR="0007300E" w:rsidRPr="001A4AF6">
              <w:rPr>
                <w:rFonts w:ascii="Times New Roman" w:hAnsi="Times New Roman" w:cs="Times New Roman"/>
                <w:b/>
                <w:color w:val="FF0000"/>
              </w:rPr>
              <w:t>CUỐI</w:t>
            </w:r>
            <w:r w:rsidR="001A0956" w:rsidRPr="001A4AF6">
              <w:rPr>
                <w:rFonts w:ascii="Times New Roman" w:hAnsi="Times New Roman" w:cs="Times New Roman"/>
                <w:b/>
                <w:color w:val="FF0000"/>
              </w:rPr>
              <w:t xml:space="preserve"> HỌC KÌ 1</w:t>
            </w:r>
          </w:p>
          <w:p w14:paraId="4412B2EA" w14:textId="77777777" w:rsidR="001A0956" w:rsidRPr="001A4AF6" w:rsidRDefault="001A0956" w:rsidP="00A46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>Năm học 2024-2025</w:t>
            </w:r>
          </w:p>
          <w:p w14:paraId="1C669EBD" w14:textId="6BC0C6CA" w:rsidR="00A46C5A" w:rsidRPr="001A4AF6" w:rsidRDefault="00A46C5A" w:rsidP="00A46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 xml:space="preserve">Môn: </w:t>
            </w:r>
            <w:r w:rsidRPr="001A4AF6">
              <w:rPr>
                <w:rFonts w:ascii="Times New Roman" w:hAnsi="Times New Roman" w:cs="Times New Roman"/>
                <w:b/>
                <w:color w:val="FF0000"/>
              </w:rPr>
              <w:t>Vật lí</w:t>
            </w:r>
            <w:r w:rsidR="004D609A" w:rsidRPr="001A4AF6">
              <w:rPr>
                <w:rFonts w:ascii="Times New Roman" w:hAnsi="Times New Roman" w:cs="Times New Roman"/>
                <w:b/>
                <w:color w:val="FF0000"/>
              </w:rPr>
              <w:t xml:space="preserve"> 1</w:t>
            </w:r>
            <w:r w:rsidR="00AE2278" w:rsidRPr="001A4AF6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14:paraId="27E4896F" w14:textId="6B6330D3" w:rsidR="00A46C5A" w:rsidRPr="001A4AF6" w:rsidRDefault="00A46C5A" w:rsidP="00A46C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 xml:space="preserve">Thời gian làm bài: </w:t>
            </w:r>
            <w:r w:rsidR="00ED3249" w:rsidRPr="001A4AF6">
              <w:rPr>
                <w:rFonts w:ascii="Times New Roman" w:hAnsi="Times New Roman" w:cs="Times New Roman"/>
                <w:i/>
                <w:color w:val="FF0000"/>
              </w:rPr>
              <w:t>45</w:t>
            </w:r>
            <w:r w:rsidRPr="001A4AF6">
              <w:rPr>
                <w:rFonts w:ascii="Times New Roman" w:hAnsi="Times New Roman" w:cs="Times New Roman"/>
                <w:i/>
              </w:rPr>
              <w:t xml:space="preserve"> phút, không kể thời gian phát đề</w:t>
            </w:r>
          </w:p>
        </w:tc>
      </w:tr>
    </w:tbl>
    <w:p w14:paraId="16DB9D8D" w14:textId="77777777" w:rsidR="009E5C3F" w:rsidRPr="001A4AF6" w:rsidRDefault="009E5C3F" w:rsidP="00DE1CF3">
      <w:pPr>
        <w:spacing w:after="0" w:line="240" w:lineRule="auto"/>
        <w:rPr>
          <w:rFonts w:ascii="Times New Roman" w:hAnsi="Times New Roman" w:cs="Times New Roman"/>
          <w:b/>
        </w:rPr>
      </w:pPr>
    </w:p>
    <w:p w14:paraId="0237F5D4" w14:textId="49BF5D26" w:rsidR="002D718E" w:rsidRPr="001A4AF6" w:rsidRDefault="00A070F4" w:rsidP="00DE1CF3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A4AF6">
        <w:rPr>
          <w:rFonts w:ascii="Times New Roman" w:hAnsi="Times New Roman" w:cs="Times New Roman"/>
          <w:b/>
          <w:color w:val="FF0000"/>
        </w:rPr>
        <w:t xml:space="preserve">I. </w:t>
      </w:r>
      <w:r w:rsidR="002D718E" w:rsidRPr="001A4AF6">
        <w:rPr>
          <w:rFonts w:ascii="Times New Roman" w:hAnsi="Times New Roman" w:cs="Times New Roman"/>
          <w:b/>
          <w:color w:val="FF0000"/>
        </w:rPr>
        <w:t>MA TRẬN NỘI DUNG, NĂNG LỰC VÀ CẤP ĐỘ TƯ DUY</w:t>
      </w:r>
      <w:r w:rsidR="00781F03" w:rsidRPr="001A4AF6">
        <w:rPr>
          <w:rFonts w:ascii="Times New Roman" w:hAnsi="Times New Roman" w:cs="Times New Roman"/>
          <w:b/>
          <w:color w:val="FF0000"/>
        </w:rPr>
        <w:t xml:space="preserve"> </w:t>
      </w:r>
      <w:r w:rsidR="00781F03" w:rsidRPr="001A4AF6">
        <w:rPr>
          <w:rFonts w:ascii="Times New Roman" w:hAnsi="Times New Roman" w:cs="Times New Roman"/>
          <w:b/>
          <w:color w:val="000000" w:themeColor="text1"/>
        </w:rPr>
        <w:t>(TỈ LỆ B/H/VD LÀ 4/3/3)</w:t>
      </w:r>
    </w:p>
    <w:p w14:paraId="37DE840F" w14:textId="77777777" w:rsidR="002D718E" w:rsidRPr="001A4AF6" w:rsidRDefault="002D718E" w:rsidP="00DE1CF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310"/>
        <w:gridCol w:w="814"/>
        <w:gridCol w:w="548"/>
        <w:gridCol w:w="815"/>
        <w:gridCol w:w="814"/>
        <w:gridCol w:w="803"/>
        <w:gridCol w:w="13"/>
        <w:gridCol w:w="670"/>
        <w:gridCol w:w="12"/>
        <w:gridCol w:w="814"/>
        <w:gridCol w:w="604"/>
        <w:gridCol w:w="625"/>
        <w:gridCol w:w="814"/>
        <w:gridCol w:w="815"/>
        <w:gridCol w:w="19"/>
      </w:tblGrid>
      <w:tr w:rsidR="00E87951" w:rsidRPr="001A4AF6" w14:paraId="5DF91C8C" w14:textId="77777777" w:rsidTr="006B3F7C">
        <w:trPr>
          <w:gridAfter w:val="1"/>
          <w:wAfter w:w="19" w:type="dxa"/>
        </w:trPr>
        <w:tc>
          <w:tcPr>
            <w:tcW w:w="2310" w:type="dxa"/>
            <w:vMerge w:val="restart"/>
          </w:tcPr>
          <w:p w14:paraId="6E7CF636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FE6064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C4B007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BE5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814" w:type="dxa"/>
            <w:vMerge w:val="restart"/>
          </w:tcPr>
          <w:p w14:paraId="4C4C689A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55B1D1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93588C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B8C07D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548" w:type="dxa"/>
            <w:vMerge w:val="restart"/>
          </w:tcPr>
          <w:p w14:paraId="31BD35C8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C5003D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A7020C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0650B1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>ý</w:t>
            </w:r>
          </w:p>
        </w:tc>
        <w:tc>
          <w:tcPr>
            <w:tcW w:w="6799" w:type="dxa"/>
            <w:gridSpan w:val="11"/>
          </w:tcPr>
          <w:p w14:paraId="515250F8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</w:rPr>
              <w:t>Năng lực vật lí</w:t>
            </w:r>
          </w:p>
        </w:tc>
      </w:tr>
      <w:tr w:rsidR="00E87951" w:rsidRPr="001A4AF6" w14:paraId="63103F2B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38C91AA0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160F37F5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14:paraId="60E25E96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3"/>
          </w:tcPr>
          <w:p w14:paraId="67537D40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4AF6">
              <w:rPr>
                <w:rFonts w:ascii="Times New Roman" w:hAnsi="Times New Roman" w:cs="Times New Roman"/>
                <w:b/>
                <w:color w:val="000000" w:themeColor="text1"/>
              </w:rPr>
              <w:t>Nhận thức vật lí</w:t>
            </w:r>
          </w:p>
        </w:tc>
        <w:tc>
          <w:tcPr>
            <w:tcW w:w="2113" w:type="dxa"/>
            <w:gridSpan w:val="5"/>
          </w:tcPr>
          <w:p w14:paraId="08F8FB83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4AF6">
              <w:rPr>
                <w:rFonts w:ascii="Times New Roman" w:hAnsi="Times New Roman" w:cs="Times New Roman"/>
                <w:b/>
                <w:color w:val="000000" w:themeColor="text1"/>
              </w:rPr>
              <w:t>Tìm hiểu thế giới tự nhiên dưới góc độ vật lí</w:t>
            </w:r>
          </w:p>
        </w:tc>
        <w:tc>
          <w:tcPr>
            <w:tcW w:w="2254" w:type="dxa"/>
            <w:gridSpan w:val="3"/>
          </w:tcPr>
          <w:p w14:paraId="52D57C59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4AF6">
              <w:rPr>
                <w:rFonts w:ascii="Times New Roman" w:hAnsi="Times New Roman" w:cs="Times New Roman"/>
                <w:b/>
                <w:color w:val="000000" w:themeColor="text1"/>
              </w:rPr>
              <w:t>Vận dụng kiến thức kĩ năng</w:t>
            </w:r>
          </w:p>
        </w:tc>
      </w:tr>
      <w:tr w:rsidR="00E87951" w:rsidRPr="001A4AF6" w14:paraId="138A5D22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0154307D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15D4D30D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14:paraId="20B15093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3"/>
          </w:tcPr>
          <w:p w14:paraId="4D6CD4E1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Cấp độ tư duy</w:t>
            </w:r>
          </w:p>
        </w:tc>
        <w:tc>
          <w:tcPr>
            <w:tcW w:w="2113" w:type="dxa"/>
            <w:gridSpan w:val="5"/>
          </w:tcPr>
          <w:p w14:paraId="632FAA25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Cấp độ tư duy</w:t>
            </w:r>
          </w:p>
        </w:tc>
        <w:tc>
          <w:tcPr>
            <w:tcW w:w="2254" w:type="dxa"/>
            <w:gridSpan w:val="3"/>
          </w:tcPr>
          <w:p w14:paraId="369F2CE7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Cấp độ tư duy</w:t>
            </w:r>
          </w:p>
        </w:tc>
      </w:tr>
      <w:tr w:rsidR="00E87951" w:rsidRPr="001A4AF6" w14:paraId="6F8A4211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3E239235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75ACBF36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14:paraId="7F307126" w14:textId="77777777" w:rsidR="00E87951" w:rsidRPr="001A4AF6" w:rsidRDefault="00E87951" w:rsidP="001C2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071CCCC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Biết</w:t>
            </w:r>
          </w:p>
        </w:tc>
        <w:tc>
          <w:tcPr>
            <w:tcW w:w="814" w:type="dxa"/>
          </w:tcPr>
          <w:p w14:paraId="28CA69AE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Hiểu</w:t>
            </w:r>
          </w:p>
        </w:tc>
        <w:tc>
          <w:tcPr>
            <w:tcW w:w="803" w:type="dxa"/>
          </w:tcPr>
          <w:p w14:paraId="7844FB32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Vận dụng</w:t>
            </w:r>
          </w:p>
        </w:tc>
        <w:tc>
          <w:tcPr>
            <w:tcW w:w="683" w:type="dxa"/>
            <w:gridSpan w:val="2"/>
          </w:tcPr>
          <w:p w14:paraId="0965A158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Biết</w:t>
            </w:r>
          </w:p>
        </w:tc>
        <w:tc>
          <w:tcPr>
            <w:tcW w:w="826" w:type="dxa"/>
            <w:gridSpan w:val="2"/>
          </w:tcPr>
          <w:p w14:paraId="1AEB65B1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Hiểu</w:t>
            </w:r>
          </w:p>
        </w:tc>
        <w:tc>
          <w:tcPr>
            <w:tcW w:w="604" w:type="dxa"/>
          </w:tcPr>
          <w:p w14:paraId="53A8FE08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Vận dụng</w:t>
            </w:r>
          </w:p>
        </w:tc>
        <w:tc>
          <w:tcPr>
            <w:tcW w:w="625" w:type="dxa"/>
          </w:tcPr>
          <w:p w14:paraId="152664BB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Biết</w:t>
            </w:r>
          </w:p>
        </w:tc>
        <w:tc>
          <w:tcPr>
            <w:tcW w:w="814" w:type="dxa"/>
          </w:tcPr>
          <w:p w14:paraId="7CF31C04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Hiểu</w:t>
            </w:r>
          </w:p>
        </w:tc>
        <w:tc>
          <w:tcPr>
            <w:tcW w:w="815" w:type="dxa"/>
          </w:tcPr>
          <w:p w14:paraId="1586CD9A" w14:textId="77777777" w:rsidR="00E87951" w:rsidRPr="001A4AF6" w:rsidRDefault="00E87951" w:rsidP="001C2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4AF6">
              <w:rPr>
                <w:rFonts w:ascii="Times New Roman" w:hAnsi="Times New Roman" w:cs="Times New Roman"/>
                <w:i/>
              </w:rPr>
              <w:t>Vận dụng</w:t>
            </w:r>
          </w:p>
        </w:tc>
      </w:tr>
      <w:tr w:rsidR="00E87951" w:rsidRPr="001A4AF6" w14:paraId="2191F744" w14:textId="77777777" w:rsidTr="006B3F7C">
        <w:tc>
          <w:tcPr>
            <w:tcW w:w="10490" w:type="dxa"/>
            <w:gridSpan w:val="15"/>
            <w:shd w:val="clear" w:color="auto" w:fill="B6DDE8" w:themeFill="accent5" w:themeFillTint="66"/>
          </w:tcPr>
          <w:p w14:paraId="26157E10" w14:textId="12FAFD05" w:rsidR="00E87951" w:rsidRPr="001A4AF6" w:rsidRDefault="00E87951" w:rsidP="001C2F5E">
            <w:pPr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  <w:color w:val="FF0000"/>
              </w:rPr>
              <w:t>Phần I. Trắc nghiệm nhiều phương lựa chọn</w:t>
            </w:r>
            <w:r w:rsidR="004D609A" w:rsidRPr="001A4AF6">
              <w:rPr>
                <w:rFonts w:ascii="Times New Roman" w:hAnsi="Times New Roman" w:cs="Times New Roman"/>
                <w:b/>
                <w:color w:val="FF0000"/>
              </w:rPr>
              <w:t xml:space="preserve"> (1</w:t>
            </w:r>
            <w:r w:rsidR="00DC50EB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4D609A" w:rsidRPr="001A4AF6">
              <w:rPr>
                <w:rFonts w:ascii="Times New Roman" w:hAnsi="Times New Roman" w:cs="Times New Roman"/>
                <w:b/>
                <w:color w:val="FF0000"/>
              </w:rPr>
              <w:t xml:space="preserve"> câu_5 điểm)</w:t>
            </w:r>
          </w:p>
        </w:tc>
      </w:tr>
      <w:tr w:rsidR="00AE2278" w:rsidRPr="001A4AF6" w14:paraId="2E8BFF66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77C7C22B" w14:textId="266E5C5C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Cấu trúc của chất. Sự chuyển thể</w:t>
            </w:r>
          </w:p>
        </w:tc>
        <w:tc>
          <w:tcPr>
            <w:tcW w:w="814" w:type="dxa"/>
          </w:tcPr>
          <w:p w14:paraId="4570DCF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14:paraId="15DAA902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0927611" w14:textId="762036C6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0DC81078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4F2C781A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78085EB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427605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25A89240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EFF5939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350EAD7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F22365B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32A11235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26AA6A1D" w14:textId="2D134DDE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Nội năng. Định luật I của nhiệt động lực học</w:t>
            </w:r>
          </w:p>
        </w:tc>
        <w:tc>
          <w:tcPr>
            <w:tcW w:w="814" w:type="dxa"/>
          </w:tcPr>
          <w:p w14:paraId="72B5AB15" w14:textId="4CA793B1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3E71289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62EC1F6" w14:textId="40C8EAFB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1AD3A813" w14:textId="3AFC6ED2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44E3B319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6E5AA9E2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2734413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1AB65CB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610F460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21FF2057" w14:textId="53D9BC20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388653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6159C67E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4EF53AA0" w14:textId="65B49D5D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Nhiệt độ, thang nhiệt độ, nhiệt kế</w:t>
            </w:r>
          </w:p>
        </w:tc>
        <w:tc>
          <w:tcPr>
            <w:tcW w:w="814" w:type="dxa"/>
          </w:tcPr>
          <w:p w14:paraId="30D6FDB8" w14:textId="6944AE36" w:rsidR="00AE2278" w:rsidRPr="001A4AF6" w:rsidRDefault="00631F5D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dxa"/>
          </w:tcPr>
          <w:p w14:paraId="42D03D68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9D09626" w14:textId="1C2CB086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  <w:lang w:val="vi-VN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621D01B3" w14:textId="6BD0E7AC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0DD71E53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10B31804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41AD1E54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2971644B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7E215AAC" w14:textId="78BCCEEB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0A078FC" w14:textId="24439440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74E492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2491EC68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126F65F1" w14:textId="44D84580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Nhiệt dung riêng</w:t>
            </w:r>
          </w:p>
        </w:tc>
        <w:tc>
          <w:tcPr>
            <w:tcW w:w="814" w:type="dxa"/>
          </w:tcPr>
          <w:p w14:paraId="56A690F0" w14:textId="3C63B3D9" w:rsidR="00AE2278" w:rsidRPr="001A4AF6" w:rsidRDefault="00631F5D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" w:type="dxa"/>
          </w:tcPr>
          <w:p w14:paraId="4F131E7A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B851F9D" w14:textId="797CC8C9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2D1A9617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6FFCB1D7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4C3F7BDE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3A7FC9BE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536B4C8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56647E7C" w14:textId="11D2AF52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8553CE7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90E4C4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35B3052B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64F645CE" w14:textId="6D46D245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Nhiệt nóng chảy riêng</w:t>
            </w:r>
          </w:p>
        </w:tc>
        <w:tc>
          <w:tcPr>
            <w:tcW w:w="814" w:type="dxa"/>
          </w:tcPr>
          <w:p w14:paraId="56E0D510" w14:textId="46AE640E" w:rsidR="00AE2278" w:rsidRPr="001A4AF6" w:rsidRDefault="00631F5D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dxa"/>
          </w:tcPr>
          <w:p w14:paraId="0A5AAFDE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4197E16" w14:textId="432FCB7E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7106F2C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329D700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5CDF7004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2D9417E" w14:textId="5A9C9B94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3B231C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62D53B3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53F0DCC8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A52CDEE" w14:textId="464F9E95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109A29F3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76AB99CB" w14:textId="2D82616B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Nhiệt hoá hơi riêng</w:t>
            </w:r>
          </w:p>
        </w:tc>
        <w:tc>
          <w:tcPr>
            <w:tcW w:w="814" w:type="dxa"/>
          </w:tcPr>
          <w:p w14:paraId="30380B24" w14:textId="04336DCA" w:rsidR="00AE2278" w:rsidRPr="001A4AF6" w:rsidRDefault="00631F5D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8" w:type="dxa"/>
          </w:tcPr>
          <w:p w14:paraId="71102A6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438D3AC" w14:textId="2AA1A166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631D1DF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6F13543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5392806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3654885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64006AA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7F081660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44F6A4A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5AD9E2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128233E0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046F9B52" w14:textId="17675ABC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Mô hình động học phân tử chất khí</w:t>
            </w:r>
          </w:p>
        </w:tc>
        <w:tc>
          <w:tcPr>
            <w:tcW w:w="814" w:type="dxa"/>
          </w:tcPr>
          <w:p w14:paraId="48A64D17" w14:textId="3D5D60AA" w:rsidR="00AE2278" w:rsidRPr="001A4AF6" w:rsidRDefault="00631F5D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8" w:type="dxa"/>
          </w:tcPr>
          <w:p w14:paraId="2EE83CF4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E772F10" w14:textId="26EBADCD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5D554B28" w14:textId="3A774792" w:rsidR="00AE2278" w:rsidRPr="001A4AF6" w:rsidRDefault="00233A27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03" w:type="dxa"/>
          </w:tcPr>
          <w:p w14:paraId="2C312F4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75EF5FE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B3FFC95" w14:textId="0D018B6D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60C9D923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3A9BFB0B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0CFA9AF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5185BB0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3C91AB6D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7D359430" w14:textId="60B787F1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Định luật Boyle</w:t>
            </w:r>
          </w:p>
        </w:tc>
        <w:tc>
          <w:tcPr>
            <w:tcW w:w="814" w:type="dxa"/>
          </w:tcPr>
          <w:p w14:paraId="0B82F87E" w14:textId="6D6768AD" w:rsidR="00AE2278" w:rsidRPr="001A4AF6" w:rsidRDefault="001947A8" w:rsidP="0019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548" w:type="dxa"/>
          </w:tcPr>
          <w:p w14:paraId="3A83A169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6D4165A" w14:textId="27682671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716A7965" w14:textId="1DCC504F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03" w:type="dxa"/>
          </w:tcPr>
          <w:p w14:paraId="1CC01DD1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114493C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EE6CDC8" w14:textId="6991EA09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x</w:t>
            </w:r>
          </w:p>
        </w:tc>
        <w:tc>
          <w:tcPr>
            <w:tcW w:w="604" w:type="dxa"/>
          </w:tcPr>
          <w:p w14:paraId="47712ED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5C200A3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5434945B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02C3FA1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187E9872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7AA27CAC" w14:textId="697E7A8C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Định luật Charles</w:t>
            </w:r>
          </w:p>
        </w:tc>
        <w:tc>
          <w:tcPr>
            <w:tcW w:w="814" w:type="dxa"/>
          </w:tcPr>
          <w:p w14:paraId="4695C87F" w14:textId="5664CCA4" w:rsidR="00AE2278" w:rsidRPr="001A4AF6" w:rsidRDefault="001947A8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10,11,12</w:t>
            </w:r>
          </w:p>
        </w:tc>
        <w:tc>
          <w:tcPr>
            <w:tcW w:w="548" w:type="dxa"/>
          </w:tcPr>
          <w:p w14:paraId="7B398D4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9ED87CD" w14:textId="0F539CB4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587FA780" w14:textId="740B8B70" w:rsidR="00AE2278" w:rsidRPr="001A4AF6" w:rsidRDefault="001947A8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03" w:type="dxa"/>
          </w:tcPr>
          <w:p w14:paraId="3449C62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0D4361D2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6D0C69B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10415732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35BAE36B" w14:textId="79F13C0C" w:rsidR="00AE2278" w:rsidRPr="001A4AF6" w:rsidRDefault="001947A8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4" w:type="dxa"/>
          </w:tcPr>
          <w:p w14:paraId="5DB359E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48E0C67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28419A1D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4BAB1CC3" w14:textId="3B00BC62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Phương trình trạng thái của khí lí tưởng</w:t>
            </w:r>
          </w:p>
        </w:tc>
        <w:tc>
          <w:tcPr>
            <w:tcW w:w="814" w:type="dxa"/>
          </w:tcPr>
          <w:p w14:paraId="7E7B4C63" w14:textId="0E298CC8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  <w:r w:rsidR="00FC0689" w:rsidRPr="001A4AF6">
              <w:rPr>
                <w:rFonts w:ascii="Times New Roman" w:hAnsi="Times New Roman" w:cs="Times New Roman"/>
              </w:rPr>
              <w:t>3</w:t>
            </w:r>
            <w:r w:rsidR="001947A8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548" w:type="dxa"/>
          </w:tcPr>
          <w:p w14:paraId="5B2E7337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006EB8F" w14:textId="01DFFA9C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448799FA" w14:textId="3C32E5A2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212ADB2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0426E82D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63A5BADF" w14:textId="4283E40E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67FEE383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386B0503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CAC178E" w14:textId="6B0A89A1" w:rsidR="00AE2278" w:rsidRPr="001A4AF6" w:rsidRDefault="001947A8" w:rsidP="00AE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5" w:type="dxa"/>
          </w:tcPr>
          <w:p w14:paraId="7110B01F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78" w:rsidRPr="001A4AF6" w14:paraId="6BE6F2FE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06F635F5" w14:textId="2C166A42" w:rsidR="00AE2278" w:rsidRPr="001A4AF6" w:rsidRDefault="00AE2278" w:rsidP="00AE2278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Áp suất khí theo mô hình động học phân tử. Quan hệ giữa động năng phân tử và nhiệt độ</w:t>
            </w:r>
          </w:p>
        </w:tc>
        <w:tc>
          <w:tcPr>
            <w:tcW w:w="814" w:type="dxa"/>
          </w:tcPr>
          <w:p w14:paraId="2E809B4C" w14:textId="35BE7810" w:rsidR="00AE2278" w:rsidRPr="001A4AF6" w:rsidRDefault="00FC0689" w:rsidP="00AE2278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8" w:type="dxa"/>
          </w:tcPr>
          <w:p w14:paraId="16D27B4B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3D0A711" w14:textId="0B907AEF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16A60135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79891369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1ABA9616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31C960C" w14:textId="45095ED9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7AB50BD8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0E94543C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B704874" w14:textId="6710C79E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D986EFE" w14:textId="77777777" w:rsidR="00AE2278" w:rsidRPr="001A4AF6" w:rsidRDefault="00AE2278" w:rsidP="00AE2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B6E" w:rsidRPr="001A4AF6" w14:paraId="63E9ED3E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39A2D803" w14:textId="3FB11D8B" w:rsidR="00C25B6E" w:rsidRPr="001A4AF6" w:rsidRDefault="00C25B6E" w:rsidP="005A4855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814" w:type="dxa"/>
          </w:tcPr>
          <w:p w14:paraId="3745B62B" w14:textId="5B584A4C" w:rsidR="00C25B6E" w:rsidRPr="001A4AF6" w:rsidRDefault="00C25B6E" w:rsidP="0082725A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8" w:type="dxa"/>
          </w:tcPr>
          <w:p w14:paraId="086A699D" w14:textId="77777777" w:rsidR="00C25B6E" w:rsidRPr="001A4AF6" w:rsidRDefault="00C25B6E" w:rsidP="005A4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75626547" w14:textId="38AE8927" w:rsidR="00C25B6E" w:rsidRPr="001A4AF6" w:rsidRDefault="00AE2278" w:rsidP="005A4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1</w:t>
            </w:r>
            <w:r w:rsidR="005C41C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4" w:type="dxa"/>
          </w:tcPr>
          <w:p w14:paraId="5AD44C4D" w14:textId="081B2D02" w:rsidR="00C25B6E" w:rsidRPr="001A4AF6" w:rsidRDefault="005C41C0" w:rsidP="005A485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803" w:type="dxa"/>
          </w:tcPr>
          <w:p w14:paraId="1D801B63" w14:textId="77777777" w:rsidR="00C25B6E" w:rsidRPr="001A4AF6" w:rsidRDefault="00C25B6E" w:rsidP="005A4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56A770A4" w14:textId="77777777" w:rsidR="00C25B6E" w:rsidRPr="001A4AF6" w:rsidRDefault="00C25B6E" w:rsidP="005A4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0992EF3" w14:textId="4C549FC9" w:rsidR="00C25B6E" w:rsidRPr="001A4AF6" w:rsidRDefault="005C41C0" w:rsidP="005A4855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604" w:type="dxa"/>
          </w:tcPr>
          <w:p w14:paraId="3FAB0548" w14:textId="77777777" w:rsidR="00C25B6E" w:rsidRPr="001A4AF6" w:rsidRDefault="00C25B6E" w:rsidP="005A4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1EF66F4E" w14:textId="375A003A" w:rsidR="00C25B6E" w:rsidRPr="001A4AF6" w:rsidRDefault="005C41C0" w:rsidP="005A48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14" w:type="dxa"/>
          </w:tcPr>
          <w:p w14:paraId="6F18B623" w14:textId="6491A047" w:rsidR="00C25B6E" w:rsidRPr="001A4AF6" w:rsidRDefault="005C41C0" w:rsidP="005A4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815" w:type="dxa"/>
          </w:tcPr>
          <w:p w14:paraId="22103C67" w14:textId="77777777" w:rsidR="00C25B6E" w:rsidRPr="001A4AF6" w:rsidRDefault="00C25B6E" w:rsidP="005A48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300FAA5E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670F8844" w14:textId="569CC1CF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Điểm</w:t>
            </w:r>
          </w:p>
        </w:tc>
        <w:tc>
          <w:tcPr>
            <w:tcW w:w="814" w:type="dxa"/>
          </w:tcPr>
          <w:p w14:paraId="59EB74C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38EC4C4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C3783BB" w14:textId="5D59F61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3,</w:t>
            </w:r>
            <w:r>
              <w:rPr>
                <w:rFonts w:ascii="Times New Roman" w:hAnsi="Times New Roman" w:cs="Times New Roman"/>
                <w:color w:val="FF0000"/>
              </w:rPr>
              <w:t>33</w:t>
            </w:r>
            <w:r w:rsidRPr="001A4AF6">
              <w:rPr>
                <w:rFonts w:ascii="Times New Roman" w:hAnsi="Times New Roman" w:cs="Times New Roman"/>
                <w:color w:val="FF0000"/>
              </w:rPr>
              <w:t>đ</w:t>
            </w:r>
          </w:p>
        </w:tc>
        <w:tc>
          <w:tcPr>
            <w:tcW w:w="814" w:type="dxa"/>
          </w:tcPr>
          <w:p w14:paraId="58C57666" w14:textId="4544517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0,</w:t>
            </w:r>
            <w:r>
              <w:rPr>
                <w:rFonts w:ascii="Times New Roman" w:hAnsi="Times New Roman" w:cs="Times New Roman"/>
                <w:color w:val="00B0F0"/>
              </w:rPr>
              <w:t>67</w:t>
            </w:r>
            <w:r w:rsidRPr="001A4AF6">
              <w:rPr>
                <w:rFonts w:ascii="Times New Roman" w:hAnsi="Times New Roman" w:cs="Times New Roman"/>
                <w:color w:val="00B0F0"/>
              </w:rPr>
              <w:t>đ</w:t>
            </w:r>
          </w:p>
        </w:tc>
        <w:tc>
          <w:tcPr>
            <w:tcW w:w="803" w:type="dxa"/>
          </w:tcPr>
          <w:p w14:paraId="2A5BFC40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25E8EAE2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387AC73" w14:textId="7B1814A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0,</w:t>
            </w:r>
            <w:r>
              <w:rPr>
                <w:rFonts w:ascii="Times New Roman" w:hAnsi="Times New Roman" w:cs="Times New Roman"/>
                <w:color w:val="00B0F0"/>
              </w:rPr>
              <w:t>33</w:t>
            </w:r>
            <w:r w:rsidRPr="001A4AF6">
              <w:rPr>
                <w:rFonts w:ascii="Times New Roman" w:hAnsi="Times New Roman" w:cs="Times New Roman"/>
                <w:color w:val="00B0F0"/>
              </w:rPr>
              <w:t>đ</w:t>
            </w:r>
          </w:p>
        </w:tc>
        <w:tc>
          <w:tcPr>
            <w:tcW w:w="604" w:type="dxa"/>
          </w:tcPr>
          <w:p w14:paraId="36EFBB81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25F903EE" w14:textId="68B30880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0,</w:t>
            </w:r>
            <w:r>
              <w:rPr>
                <w:rFonts w:ascii="Times New Roman" w:hAnsi="Times New Roman" w:cs="Times New Roman"/>
                <w:color w:val="00B0F0"/>
              </w:rPr>
              <w:t>33</w:t>
            </w:r>
            <w:r w:rsidRPr="001A4AF6">
              <w:rPr>
                <w:rFonts w:ascii="Times New Roman" w:hAnsi="Times New Roman" w:cs="Times New Roman"/>
                <w:color w:val="00B0F0"/>
              </w:rPr>
              <w:t>đ</w:t>
            </w:r>
          </w:p>
        </w:tc>
        <w:tc>
          <w:tcPr>
            <w:tcW w:w="814" w:type="dxa"/>
          </w:tcPr>
          <w:p w14:paraId="5D18808D" w14:textId="348E1628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F0"/>
              </w:rPr>
              <w:t>0,33</w:t>
            </w:r>
          </w:p>
        </w:tc>
        <w:tc>
          <w:tcPr>
            <w:tcW w:w="815" w:type="dxa"/>
          </w:tcPr>
          <w:p w14:paraId="100878D1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19FA4DC4" w14:textId="77777777" w:rsidTr="006B3F7C">
        <w:tc>
          <w:tcPr>
            <w:tcW w:w="10490" w:type="dxa"/>
            <w:gridSpan w:val="15"/>
            <w:shd w:val="clear" w:color="auto" w:fill="B6DDE8" w:themeFill="accent5" w:themeFillTint="66"/>
          </w:tcPr>
          <w:p w14:paraId="6A4CA8F2" w14:textId="4A8D366E" w:rsidR="005C41C0" w:rsidRPr="001A4AF6" w:rsidRDefault="005C41C0" w:rsidP="005C41C0">
            <w:pPr>
              <w:rPr>
                <w:rFonts w:ascii="Times New Roman" w:hAnsi="Times New Roman" w:cs="Times New Roman"/>
                <w:lang w:val="vi-VN"/>
              </w:rPr>
            </w:pPr>
            <w:r w:rsidRPr="001A4AF6">
              <w:rPr>
                <w:rFonts w:ascii="Times New Roman" w:hAnsi="Times New Roman" w:cs="Times New Roman"/>
                <w:b/>
                <w:color w:val="FF0000"/>
              </w:rPr>
              <w:t>Phần II. Trắc nghiệm đúng/sai</w:t>
            </w:r>
            <w:r w:rsidRPr="001A4AF6">
              <w:rPr>
                <w:rFonts w:ascii="Times New Roman" w:hAnsi="Times New Roman" w:cs="Times New Roman"/>
                <w:b/>
                <w:color w:val="FF0000"/>
                <w:lang w:val="vi-VN"/>
              </w:rPr>
              <w:t xml:space="preserve"> (2 câu_8 ý_2 điểm)</w:t>
            </w:r>
          </w:p>
        </w:tc>
      </w:tr>
      <w:tr w:rsidR="005C41C0" w:rsidRPr="001A4AF6" w14:paraId="435710E1" w14:textId="77777777" w:rsidTr="006B3F7C">
        <w:trPr>
          <w:gridAfter w:val="1"/>
          <w:wAfter w:w="19" w:type="dxa"/>
        </w:trPr>
        <w:tc>
          <w:tcPr>
            <w:tcW w:w="2310" w:type="dxa"/>
            <w:vMerge w:val="restart"/>
          </w:tcPr>
          <w:p w14:paraId="5FFB9005" w14:textId="274EE4B4" w:rsidR="005C41C0" w:rsidRPr="001A4AF6" w:rsidRDefault="00F927E3" w:rsidP="00F927E3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Vật lí nhiệt</w:t>
            </w:r>
          </w:p>
        </w:tc>
        <w:tc>
          <w:tcPr>
            <w:tcW w:w="814" w:type="dxa"/>
            <w:vMerge w:val="restart"/>
          </w:tcPr>
          <w:p w14:paraId="50D10CA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  <w:p w14:paraId="7EDF074E" w14:textId="4FDF587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14:paraId="4D2834B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15" w:type="dxa"/>
          </w:tcPr>
          <w:p w14:paraId="1A7B5A93" w14:textId="6915779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094E8A2E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2517B2D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1934E1C9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1CC6A347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0B72AAAC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90A2DB9" w14:textId="4F270180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814" w:type="dxa"/>
          </w:tcPr>
          <w:p w14:paraId="2688F69D" w14:textId="3B8D266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F69A7CB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5630B177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7E2F6492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7B32374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507EF9D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15" w:type="dxa"/>
          </w:tcPr>
          <w:p w14:paraId="32440B6B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7776DEEF" w14:textId="73E71C14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2653799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6B6BD4E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22D31C8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17FA178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70653729" w14:textId="546CD82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60204AC" w14:textId="43EFC6C1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x</w:t>
            </w:r>
          </w:p>
        </w:tc>
        <w:tc>
          <w:tcPr>
            <w:tcW w:w="815" w:type="dxa"/>
          </w:tcPr>
          <w:p w14:paraId="467A2029" w14:textId="23728635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12762F07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251503A4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3239632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5E9D87F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15" w:type="dxa"/>
          </w:tcPr>
          <w:p w14:paraId="5C75DC6E" w14:textId="3AAF70A6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30964FAA" w14:textId="22A8263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117AEF39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3438159B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66A1A21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1D5255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905C57B" w14:textId="6296AB0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D75E1D6" w14:textId="6D86B892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15" w:type="dxa"/>
          </w:tcPr>
          <w:p w14:paraId="2E65CCFF" w14:textId="7D94B9C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x</w:t>
            </w:r>
          </w:p>
        </w:tc>
      </w:tr>
      <w:tr w:rsidR="005C41C0" w:rsidRPr="001A4AF6" w14:paraId="4B09EAE8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5AF6D198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49D39AF2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55EC10E0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15" w:type="dxa"/>
          </w:tcPr>
          <w:p w14:paraId="5C504ED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0FED9CC6" w14:textId="27D00B1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29A4056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147070C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38A43247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0E29A46A" w14:textId="54F326CB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6E95291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B55FBC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15" w:type="dxa"/>
          </w:tcPr>
          <w:p w14:paraId="5CA89932" w14:textId="4DA76FC4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x</w:t>
            </w:r>
          </w:p>
        </w:tc>
      </w:tr>
      <w:tr w:rsidR="005C41C0" w:rsidRPr="001A4AF6" w14:paraId="7DEF9F2A" w14:textId="77777777" w:rsidTr="006B3F7C">
        <w:trPr>
          <w:gridAfter w:val="1"/>
          <w:wAfter w:w="19" w:type="dxa"/>
        </w:trPr>
        <w:tc>
          <w:tcPr>
            <w:tcW w:w="2310" w:type="dxa"/>
            <w:vMerge w:val="restart"/>
          </w:tcPr>
          <w:p w14:paraId="5DA4CAB8" w14:textId="66F4445E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Khí lí tưởng</w:t>
            </w:r>
          </w:p>
        </w:tc>
        <w:tc>
          <w:tcPr>
            <w:tcW w:w="814" w:type="dxa"/>
            <w:vMerge w:val="restart"/>
          </w:tcPr>
          <w:p w14:paraId="1601DEF2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  <w:p w14:paraId="60D2A52E" w14:textId="73B9FF6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0C17C98E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15" w:type="dxa"/>
          </w:tcPr>
          <w:p w14:paraId="079BF906" w14:textId="779987A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05AD03A5" w14:textId="734640C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597187B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737048D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35A7B71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7E2732AF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0D05B29" w14:textId="182A6AB8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144609D7" w14:textId="2E4CCEB1" w:rsidR="005C41C0" w:rsidRPr="001A4AF6" w:rsidRDefault="00425E04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x</w:t>
            </w:r>
          </w:p>
        </w:tc>
        <w:tc>
          <w:tcPr>
            <w:tcW w:w="815" w:type="dxa"/>
          </w:tcPr>
          <w:p w14:paraId="5DF43DB1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7CEF35FD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6CBA15BA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39E069FF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714F24F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15" w:type="dxa"/>
          </w:tcPr>
          <w:p w14:paraId="044AF77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4B039BDE" w14:textId="693000C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647F6A1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0716CBE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10992FF1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5FD0EDE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6D44212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9B85AEF" w14:textId="60A8B69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x</w:t>
            </w:r>
          </w:p>
        </w:tc>
        <w:tc>
          <w:tcPr>
            <w:tcW w:w="815" w:type="dxa"/>
          </w:tcPr>
          <w:p w14:paraId="6085829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7D42F815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7FF71D06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4621619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09A9EC2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15" w:type="dxa"/>
          </w:tcPr>
          <w:p w14:paraId="56D51ECF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490BBD18" w14:textId="18FDC02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6262300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6BD8CB50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6FCAF4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56DE04E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1E6EC300" w14:textId="3F03F320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1A3B8981" w14:textId="719C026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15" w:type="dxa"/>
          </w:tcPr>
          <w:p w14:paraId="7916DDAC" w14:textId="2B778AD8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x</w:t>
            </w:r>
          </w:p>
        </w:tc>
      </w:tr>
      <w:tr w:rsidR="005C41C0" w:rsidRPr="001A4AF6" w14:paraId="140AA0AF" w14:textId="77777777" w:rsidTr="006B3F7C">
        <w:trPr>
          <w:gridAfter w:val="1"/>
          <w:wAfter w:w="19" w:type="dxa"/>
        </w:trPr>
        <w:tc>
          <w:tcPr>
            <w:tcW w:w="2310" w:type="dxa"/>
            <w:vMerge/>
          </w:tcPr>
          <w:p w14:paraId="0D342D5A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25BC829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BEA3A09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15" w:type="dxa"/>
          </w:tcPr>
          <w:p w14:paraId="73C1560A" w14:textId="0600F02E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5B0EB79D" w14:textId="0865521E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5EA6F726" w14:textId="59FBDD32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466442F9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F6A1FF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755890C7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61B72AE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4AF52566" w14:textId="09151744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15" w:type="dxa"/>
          </w:tcPr>
          <w:p w14:paraId="39A89937" w14:textId="241655B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x</w:t>
            </w:r>
          </w:p>
        </w:tc>
      </w:tr>
      <w:tr w:rsidR="005C41C0" w:rsidRPr="001A4AF6" w14:paraId="732D7F8C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64F2AB77" w14:textId="42F5E8D2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Số câu/ý</w:t>
            </w:r>
          </w:p>
        </w:tc>
        <w:tc>
          <w:tcPr>
            <w:tcW w:w="814" w:type="dxa"/>
          </w:tcPr>
          <w:p w14:paraId="4CA8D676" w14:textId="186B592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04384BBB" w14:textId="6EF186F2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</w:tcPr>
          <w:p w14:paraId="7EBDF6C2" w14:textId="2BCAC2FC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58B068A9" w14:textId="3670063E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03" w:type="dxa"/>
          </w:tcPr>
          <w:p w14:paraId="02AC02B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1BF13931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102BD94F" w14:textId="7939E2F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7D3C614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106C8F67" w14:textId="0C9187F7" w:rsidR="005C41C0" w:rsidRPr="001A4AF6" w:rsidRDefault="00425E04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14" w:type="dxa"/>
          </w:tcPr>
          <w:p w14:paraId="2FC6154C" w14:textId="213DD7F8" w:rsidR="005C41C0" w:rsidRPr="001A4AF6" w:rsidRDefault="00425E04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</w:t>
            </w:r>
          </w:p>
        </w:tc>
        <w:tc>
          <w:tcPr>
            <w:tcW w:w="815" w:type="dxa"/>
          </w:tcPr>
          <w:p w14:paraId="5D2BC4E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1DFF23D6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33830F74" w14:textId="3AB9A2FF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Điểm</w:t>
            </w:r>
          </w:p>
        </w:tc>
        <w:tc>
          <w:tcPr>
            <w:tcW w:w="814" w:type="dxa"/>
          </w:tcPr>
          <w:p w14:paraId="45F496B4" w14:textId="42D2D6C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53464EC2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B483A5F" w14:textId="1CA70721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2CF43CCF" w14:textId="2864C58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03" w:type="dxa"/>
          </w:tcPr>
          <w:p w14:paraId="30CD9310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598F99B0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507DCB6" w14:textId="3CC4766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49AB21E9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540C1C9" w14:textId="4619D670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  <w:color w:val="FF0000"/>
              </w:rPr>
              <w:t>0,</w:t>
            </w:r>
            <w:r w:rsidR="00425E04">
              <w:rPr>
                <w:rFonts w:ascii="Times New Roman" w:hAnsi="Times New Roman" w:cs="Times New Roman"/>
                <w:color w:val="FF0000"/>
              </w:rPr>
              <w:t>2</w:t>
            </w:r>
            <w:r w:rsidRPr="001A4AF6">
              <w:rPr>
                <w:rFonts w:ascii="Times New Roman" w:hAnsi="Times New Roman" w:cs="Times New Roman"/>
                <w:color w:val="FF0000"/>
              </w:rPr>
              <w:t>5đ</w:t>
            </w:r>
          </w:p>
        </w:tc>
        <w:tc>
          <w:tcPr>
            <w:tcW w:w="814" w:type="dxa"/>
          </w:tcPr>
          <w:p w14:paraId="60570333" w14:textId="5C930561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0,</w:t>
            </w:r>
            <w:r w:rsidR="00425E04">
              <w:rPr>
                <w:rFonts w:ascii="Times New Roman" w:hAnsi="Times New Roman" w:cs="Times New Roman"/>
                <w:color w:val="00B0F0"/>
              </w:rPr>
              <w:t>7</w:t>
            </w:r>
            <w:r w:rsidRPr="001A4AF6">
              <w:rPr>
                <w:rFonts w:ascii="Times New Roman" w:hAnsi="Times New Roman" w:cs="Times New Roman"/>
                <w:color w:val="00B0F0"/>
              </w:rPr>
              <w:t>5đ</w:t>
            </w:r>
          </w:p>
        </w:tc>
        <w:tc>
          <w:tcPr>
            <w:tcW w:w="815" w:type="dxa"/>
          </w:tcPr>
          <w:p w14:paraId="0522AACD" w14:textId="6046220A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1đ</w:t>
            </w:r>
          </w:p>
        </w:tc>
      </w:tr>
      <w:tr w:rsidR="005C41C0" w:rsidRPr="001A4AF6" w14:paraId="23FEF55C" w14:textId="77777777" w:rsidTr="006B3F7C">
        <w:tc>
          <w:tcPr>
            <w:tcW w:w="10490" w:type="dxa"/>
            <w:gridSpan w:val="15"/>
            <w:shd w:val="clear" w:color="auto" w:fill="auto"/>
          </w:tcPr>
          <w:p w14:paraId="39379293" w14:textId="619094B6" w:rsidR="005C41C0" w:rsidRPr="001A4AF6" w:rsidRDefault="005C41C0" w:rsidP="005C41C0">
            <w:pPr>
              <w:rPr>
                <w:rFonts w:ascii="Times New Roman" w:hAnsi="Times New Roman" w:cs="Times New Roman"/>
                <w:b/>
              </w:rPr>
            </w:pPr>
            <w:r w:rsidRPr="001A4AF6">
              <w:rPr>
                <w:rFonts w:ascii="Times New Roman" w:hAnsi="Times New Roman" w:cs="Times New Roman"/>
                <w:b/>
                <w:color w:val="FF0000"/>
              </w:rPr>
              <w:t>Phần III. Trắc nghiệm trả lời ngắn (2 câu_</w:t>
            </w:r>
            <w:r w:rsidRPr="001A4AF6">
              <w:rPr>
                <w:rFonts w:ascii="Times New Roman" w:hAnsi="Times New Roman" w:cs="Times New Roman"/>
                <w:b/>
                <w:color w:val="FF0000"/>
                <w:lang w:val="vi-VN"/>
              </w:rPr>
              <w:t>1</w:t>
            </w:r>
            <w:r w:rsidRPr="001A4AF6">
              <w:rPr>
                <w:rFonts w:ascii="Times New Roman" w:hAnsi="Times New Roman" w:cs="Times New Roman"/>
                <w:b/>
                <w:color w:val="FF0000"/>
              </w:rPr>
              <w:t xml:space="preserve"> điểm)</w:t>
            </w:r>
          </w:p>
        </w:tc>
      </w:tr>
      <w:tr w:rsidR="005C41C0" w:rsidRPr="001A4AF6" w14:paraId="100FAEB5" w14:textId="77777777" w:rsidTr="006B3F7C">
        <w:tc>
          <w:tcPr>
            <w:tcW w:w="2310" w:type="dxa"/>
            <w:shd w:val="clear" w:color="auto" w:fill="auto"/>
          </w:tcPr>
          <w:p w14:paraId="29986D1B" w14:textId="736CAFB0" w:rsidR="005C41C0" w:rsidRPr="001A4AF6" w:rsidRDefault="005C41C0" w:rsidP="005C41C0">
            <w:pPr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</w:rPr>
              <w:t>Vật lí nhiệt</w:t>
            </w:r>
          </w:p>
        </w:tc>
        <w:tc>
          <w:tcPr>
            <w:tcW w:w="814" w:type="dxa"/>
            <w:shd w:val="clear" w:color="auto" w:fill="auto"/>
          </w:tcPr>
          <w:p w14:paraId="165F476D" w14:textId="38C5BC26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37142D0A" w14:textId="198ECD1B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5" w:type="dxa"/>
            <w:shd w:val="clear" w:color="auto" w:fill="auto"/>
          </w:tcPr>
          <w:p w14:paraId="1C10B8C5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4" w:type="dxa"/>
            <w:shd w:val="clear" w:color="auto" w:fill="auto"/>
          </w:tcPr>
          <w:p w14:paraId="488D12C4" w14:textId="709E997E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14:paraId="6715C1B1" w14:textId="59DC3B42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dxa"/>
            <w:gridSpan w:val="2"/>
            <w:shd w:val="clear" w:color="auto" w:fill="auto"/>
          </w:tcPr>
          <w:p w14:paraId="48B490FF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4" w:type="dxa"/>
            <w:shd w:val="clear" w:color="auto" w:fill="auto"/>
          </w:tcPr>
          <w:p w14:paraId="522B5D7A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shd w:val="clear" w:color="auto" w:fill="auto"/>
          </w:tcPr>
          <w:p w14:paraId="64ADFF2A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5" w:type="dxa"/>
            <w:shd w:val="clear" w:color="auto" w:fill="auto"/>
          </w:tcPr>
          <w:p w14:paraId="0222D30A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4" w:type="dxa"/>
            <w:shd w:val="clear" w:color="auto" w:fill="auto"/>
          </w:tcPr>
          <w:p w14:paraId="0D06E5E0" w14:textId="5F5EA0D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4DB0BB56" w14:textId="4C4D37F0" w:rsidR="005C41C0" w:rsidRPr="001A4AF6" w:rsidRDefault="00D73823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x</w:t>
            </w:r>
          </w:p>
        </w:tc>
      </w:tr>
      <w:tr w:rsidR="005C41C0" w:rsidRPr="001A4AF6" w14:paraId="3521155B" w14:textId="77777777" w:rsidTr="006B3F7C">
        <w:tc>
          <w:tcPr>
            <w:tcW w:w="2310" w:type="dxa"/>
            <w:shd w:val="clear" w:color="auto" w:fill="auto"/>
          </w:tcPr>
          <w:p w14:paraId="65489E3F" w14:textId="7C0D2D66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A4AF6">
              <w:rPr>
                <w:rFonts w:ascii="Times New Roman" w:hAnsi="Times New Roman" w:cs="Times New Roman"/>
                <w:lang w:val="vi-VN"/>
              </w:rPr>
              <w:t>Khí lí tưởng</w:t>
            </w:r>
          </w:p>
        </w:tc>
        <w:tc>
          <w:tcPr>
            <w:tcW w:w="814" w:type="dxa"/>
            <w:shd w:val="clear" w:color="auto" w:fill="auto"/>
          </w:tcPr>
          <w:p w14:paraId="2DEBB7D9" w14:textId="4CAFFE9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46F8C06C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5" w:type="dxa"/>
            <w:shd w:val="clear" w:color="auto" w:fill="auto"/>
          </w:tcPr>
          <w:p w14:paraId="4FFAB8BD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4" w:type="dxa"/>
            <w:shd w:val="clear" w:color="auto" w:fill="auto"/>
          </w:tcPr>
          <w:p w14:paraId="608E0BC4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14:paraId="446647A1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82" w:type="dxa"/>
            <w:gridSpan w:val="2"/>
            <w:shd w:val="clear" w:color="auto" w:fill="auto"/>
          </w:tcPr>
          <w:p w14:paraId="22D6B4C5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4" w:type="dxa"/>
            <w:shd w:val="clear" w:color="auto" w:fill="auto"/>
          </w:tcPr>
          <w:p w14:paraId="21E1B5C5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shd w:val="clear" w:color="auto" w:fill="auto"/>
          </w:tcPr>
          <w:p w14:paraId="6B0715FD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5" w:type="dxa"/>
            <w:shd w:val="clear" w:color="auto" w:fill="auto"/>
          </w:tcPr>
          <w:p w14:paraId="09E3796F" w14:textId="77777777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14" w:type="dxa"/>
            <w:shd w:val="clear" w:color="auto" w:fill="auto"/>
          </w:tcPr>
          <w:p w14:paraId="76B647CD" w14:textId="5805536F" w:rsidR="005C41C0" w:rsidRPr="001A4AF6" w:rsidRDefault="00D73823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x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49ED7151" w14:textId="4967D83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0C9207CE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0CAFB2BF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814" w:type="dxa"/>
          </w:tcPr>
          <w:p w14:paraId="4B68FE10" w14:textId="152792F9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15E779E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C3BDDA4" w14:textId="43FB99EA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4FB2D729" w14:textId="10EBDFF6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1AF5200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48DA881B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2A44C4E" w14:textId="0A37921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740FED4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220FA02F" w14:textId="2D8609E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4C80E332" w14:textId="517C897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815" w:type="dxa"/>
          </w:tcPr>
          <w:p w14:paraId="0798D0E1" w14:textId="7FA0A8E6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</w:p>
        </w:tc>
      </w:tr>
      <w:tr w:rsidR="005C41C0" w:rsidRPr="001A4AF6" w14:paraId="179A86E7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594228ED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Tổng</w:t>
            </w:r>
          </w:p>
        </w:tc>
        <w:tc>
          <w:tcPr>
            <w:tcW w:w="814" w:type="dxa"/>
          </w:tcPr>
          <w:p w14:paraId="5A28E3B0" w14:textId="29BA9AB9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14:paraId="6DB3BDB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382DD98" w14:textId="6B5F473B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6E7BD347" w14:textId="03DDB46C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1F653A70" w14:textId="7F0427E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097FA70B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13807FF" w14:textId="23A81FEE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5D97818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1851D5BE" w14:textId="6C9177A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16819EF6" w14:textId="5D7CBC09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  <w:color w:val="00B0F0"/>
              </w:rPr>
              <w:t>0,5đ</w:t>
            </w:r>
          </w:p>
        </w:tc>
        <w:tc>
          <w:tcPr>
            <w:tcW w:w="815" w:type="dxa"/>
          </w:tcPr>
          <w:p w14:paraId="05BBFB0B" w14:textId="377DB4E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0,5đ</w:t>
            </w:r>
          </w:p>
        </w:tc>
      </w:tr>
      <w:tr w:rsidR="005C41C0" w:rsidRPr="001A4AF6" w14:paraId="30232E40" w14:textId="77777777" w:rsidTr="006B3F7C">
        <w:tc>
          <w:tcPr>
            <w:tcW w:w="10490" w:type="dxa"/>
            <w:gridSpan w:val="15"/>
            <w:shd w:val="clear" w:color="auto" w:fill="auto"/>
          </w:tcPr>
          <w:p w14:paraId="42D498F6" w14:textId="77777777" w:rsidR="005C41C0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0131137" w14:textId="77777777" w:rsidR="005C41C0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2CB14BA" w14:textId="77777777" w:rsidR="005C41C0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E43F538" w14:textId="668837A1" w:rsidR="005C41C0" w:rsidRPr="001A4AF6" w:rsidRDefault="005C41C0" w:rsidP="005C41C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A4AF6">
              <w:rPr>
                <w:rFonts w:ascii="Times New Roman" w:hAnsi="Times New Roman" w:cs="Times New Roman"/>
                <w:b/>
                <w:color w:val="FF0000"/>
              </w:rPr>
              <w:t>Phần IV. Tự luận</w:t>
            </w:r>
            <w:r w:rsidRPr="001A4AF6">
              <w:rPr>
                <w:rFonts w:ascii="Times New Roman" w:hAnsi="Times New Roman" w:cs="Times New Roman"/>
                <w:b/>
                <w:color w:val="FF0000"/>
                <w:lang w:val="vi-VN"/>
              </w:rPr>
              <w:t xml:space="preserve"> (</w:t>
            </w:r>
            <w:r w:rsidRPr="001A4AF6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1A4AF6">
              <w:rPr>
                <w:rFonts w:ascii="Times New Roman" w:hAnsi="Times New Roman" w:cs="Times New Roman"/>
                <w:b/>
                <w:color w:val="FF0000"/>
                <w:lang w:val="vi-VN"/>
              </w:rPr>
              <w:t xml:space="preserve"> câu_</w:t>
            </w:r>
            <w:r w:rsidRPr="001A4AF6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1A4AF6">
              <w:rPr>
                <w:rFonts w:ascii="Times New Roman" w:hAnsi="Times New Roman" w:cs="Times New Roman"/>
                <w:b/>
                <w:color w:val="FF0000"/>
                <w:lang w:val="vi-VN"/>
              </w:rPr>
              <w:t xml:space="preserve"> điểm)</w:t>
            </w:r>
          </w:p>
        </w:tc>
      </w:tr>
      <w:tr w:rsidR="00A03E92" w:rsidRPr="001A4AF6" w14:paraId="7916D59F" w14:textId="77777777" w:rsidTr="00C428B7">
        <w:trPr>
          <w:gridAfter w:val="1"/>
          <w:wAfter w:w="19" w:type="dxa"/>
          <w:trHeight w:val="586"/>
        </w:trPr>
        <w:tc>
          <w:tcPr>
            <w:tcW w:w="2310" w:type="dxa"/>
          </w:tcPr>
          <w:p w14:paraId="411B6ACC" w14:textId="55C03505" w:rsidR="00A03E92" w:rsidRPr="001A4AF6" w:rsidRDefault="00A03E92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Vật lí nhiệt</w:t>
            </w:r>
          </w:p>
        </w:tc>
        <w:tc>
          <w:tcPr>
            <w:tcW w:w="814" w:type="dxa"/>
          </w:tcPr>
          <w:p w14:paraId="53DCF990" w14:textId="77777777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  <w:p w14:paraId="5F5EE0E7" w14:textId="3E01ECF0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14:paraId="55E6E4B8" w14:textId="65702192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5E148C7" w14:textId="143BD7F7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EB1BD46" w14:textId="19C4DC39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03B73579" w14:textId="07AD9E75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268B0CFE" w14:textId="77777777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3F7E424B" w14:textId="77777777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9C1FECD" w14:textId="77777777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5258EA38" w14:textId="77777777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381E47D4" w14:textId="304125B0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5" w:type="dxa"/>
          </w:tcPr>
          <w:p w14:paraId="7CB64F8D" w14:textId="1C3EAC1E" w:rsidR="00A03E92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1C0" w:rsidRPr="001A4AF6" w14:paraId="1788F9A8" w14:textId="77777777" w:rsidTr="006B3F7C">
        <w:trPr>
          <w:gridAfter w:val="1"/>
          <w:wAfter w:w="19" w:type="dxa"/>
          <w:trHeight w:val="325"/>
        </w:trPr>
        <w:tc>
          <w:tcPr>
            <w:tcW w:w="2310" w:type="dxa"/>
            <w:vMerge w:val="restart"/>
          </w:tcPr>
          <w:p w14:paraId="140CD0A3" w14:textId="3AE8951F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  <w:lang w:val="vi-VN"/>
              </w:rPr>
              <w:t>Khí lí tưởng</w:t>
            </w:r>
          </w:p>
        </w:tc>
        <w:tc>
          <w:tcPr>
            <w:tcW w:w="814" w:type="dxa"/>
            <w:vMerge w:val="restart"/>
          </w:tcPr>
          <w:p w14:paraId="6014302D" w14:textId="61B75FE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568FBFDE" w14:textId="467E2F4D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15" w:type="dxa"/>
          </w:tcPr>
          <w:p w14:paraId="63C08B4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6CACF923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42DEB0B2" w14:textId="691670AE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742D759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F058617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61F5DE9E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306A516E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9C2B05D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F56FF33" w14:textId="6397A2EB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x</w:t>
            </w:r>
          </w:p>
        </w:tc>
      </w:tr>
      <w:tr w:rsidR="005C41C0" w:rsidRPr="001A4AF6" w14:paraId="2A04055B" w14:textId="77777777" w:rsidTr="006B3F7C">
        <w:trPr>
          <w:gridAfter w:val="1"/>
          <w:wAfter w:w="19" w:type="dxa"/>
          <w:trHeight w:val="325"/>
        </w:trPr>
        <w:tc>
          <w:tcPr>
            <w:tcW w:w="2310" w:type="dxa"/>
            <w:vMerge/>
          </w:tcPr>
          <w:p w14:paraId="6CBE72C8" w14:textId="77777777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14:paraId="61464ED7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3211E10A" w14:textId="2274B2C6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15" w:type="dxa"/>
          </w:tcPr>
          <w:p w14:paraId="72F317E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72E88F2B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5EC962E0" w14:textId="0FA6FFB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6EE307C2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16AD9C42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14:paraId="1D505058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2D26F492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14:paraId="4A814C25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14B8A43" w14:textId="14ACC49C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x</w:t>
            </w:r>
          </w:p>
        </w:tc>
      </w:tr>
      <w:tr w:rsidR="005C41C0" w:rsidRPr="001A4AF6" w14:paraId="6EEB904C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474115C6" w14:textId="7F9724C3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Số câu/ý</w:t>
            </w:r>
          </w:p>
        </w:tc>
        <w:tc>
          <w:tcPr>
            <w:tcW w:w="814" w:type="dxa"/>
          </w:tcPr>
          <w:p w14:paraId="26ED2B0B" w14:textId="5D5F6DA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7398FDDD" w14:textId="34626CF4" w:rsidR="005C41C0" w:rsidRPr="001A4AF6" w:rsidRDefault="00243653" w:rsidP="005C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4F500251" w14:textId="520EF8DB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4B75C128" w14:textId="4E4FA681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03" w:type="dxa"/>
          </w:tcPr>
          <w:p w14:paraId="7F7FEC4D" w14:textId="0684C7A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69993ED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370C4AC5" w14:textId="10C25078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6D9D35CA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43257880" w14:textId="28BDB480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0F8C928E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EDF1313" w14:textId="3809A9A0" w:rsidR="005C41C0" w:rsidRPr="001A4AF6" w:rsidRDefault="00A03E92" w:rsidP="005C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41C0" w:rsidRPr="001A4AF6" w14:paraId="524DBD1D" w14:textId="77777777" w:rsidTr="006B3F7C">
        <w:trPr>
          <w:gridAfter w:val="1"/>
          <w:wAfter w:w="19" w:type="dxa"/>
        </w:trPr>
        <w:tc>
          <w:tcPr>
            <w:tcW w:w="2310" w:type="dxa"/>
          </w:tcPr>
          <w:p w14:paraId="5E0BAFFD" w14:textId="14E7F8B5" w:rsidR="005C41C0" w:rsidRPr="001A4AF6" w:rsidRDefault="005C41C0" w:rsidP="005C41C0">
            <w:pPr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Điểm</w:t>
            </w:r>
          </w:p>
        </w:tc>
        <w:tc>
          <w:tcPr>
            <w:tcW w:w="814" w:type="dxa"/>
          </w:tcPr>
          <w:p w14:paraId="016B6AD6" w14:textId="19F04393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14:paraId="10EE32C4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D1E4453" w14:textId="09E2134A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2D2FEF32" w14:textId="3CF50CF9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803" w:type="dxa"/>
          </w:tcPr>
          <w:p w14:paraId="22F8147D" w14:textId="1CEDA31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</w:tcPr>
          <w:p w14:paraId="2236CDE6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2B85C184" w14:textId="454CCD75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604" w:type="dxa"/>
          </w:tcPr>
          <w:p w14:paraId="455DB5B0" w14:textId="77777777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37100322" w14:textId="236DC5DF" w:rsidR="005C41C0" w:rsidRPr="001A4AF6" w:rsidRDefault="005C41C0" w:rsidP="005C41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</w:tcPr>
          <w:p w14:paraId="7C54F794" w14:textId="1C7A0067" w:rsidR="005C41C0" w:rsidRPr="00CB609F" w:rsidRDefault="00CB609F" w:rsidP="005C41C0">
            <w:pPr>
              <w:jc w:val="center"/>
              <w:rPr>
                <w:rFonts w:ascii="Times New Roman" w:hAnsi="Times New Roman" w:cs="Times New Roman"/>
              </w:rPr>
            </w:pPr>
            <w:r w:rsidRPr="00CB609F">
              <w:rPr>
                <w:rFonts w:ascii="Times New Roman" w:hAnsi="Times New Roman" w:cs="Times New Roman"/>
              </w:rPr>
              <w:t>1,0</w:t>
            </w:r>
            <w:r w:rsidR="00A03E92" w:rsidRPr="00CB609F"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815" w:type="dxa"/>
          </w:tcPr>
          <w:p w14:paraId="62AAECDD" w14:textId="661AF482" w:rsidR="005C41C0" w:rsidRPr="00CB609F" w:rsidRDefault="005C41C0" w:rsidP="005C41C0">
            <w:pPr>
              <w:jc w:val="center"/>
              <w:rPr>
                <w:rFonts w:ascii="Times New Roman" w:hAnsi="Times New Roman" w:cs="Times New Roman"/>
              </w:rPr>
            </w:pPr>
            <w:r w:rsidRPr="00CB609F">
              <w:rPr>
                <w:rFonts w:ascii="Times New Roman" w:hAnsi="Times New Roman" w:cs="Times New Roman"/>
              </w:rPr>
              <w:t>1,</w:t>
            </w:r>
            <w:r w:rsidR="00CB609F" w:rsidRPr="00CB609F">
              <w:rPr>
                <w:rFonts w:ascii="Times New Roman" w:hAnsi="Times New Roman" w:cs="Times New Roman"/>
              </w:rPr>
              <w:t>0</w:t>
            </w:r>
            <w:r w:rsidRPr="00CB609F">
              <w:rPr>
                <w:rFonts w:ascii="Times New Roman" w:hAnsi="Times New Roman" w:cs="Times New Roman"/>
              </w:rPr>
              <w:t>đ</w:t>
            </w:r>
          </w:p>
        </w:tc>
      </w:tr>
    </w:tbl>
    <w:p w14:paraId="74ABC55D" w14:textId="345C8379" w:rsidR="00920748" w:rsidRPr="001A4AF6" w:rsidRDefault="00920748" w:rsidP="001150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C2C89CE" w14:textId="1A5117FA" w:rsidR="00A070F4" w:rsidRPr="001A4AF6" w:rsidRDefault="00A070F4" w:rsidP="001150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A4AF6">
        <w:rPr>
          <w:rFonts w:ascii="Times New Roman" w:hAnsi="Times New Roman" w:cs="Times New Roman"/>
          <w:b/>
          <w:color w:val="000000" w:themeColor="text1"/>
        </w:rPr>
        <w:t>II. BẢN ĐẶC TẢ</w:t>
      </w:r>
    </w:p>
    <w:p w14:paraId="0D847852" w14:textId="77777777" w:rsidR="001D3991" w:rsidRPr="001A4AF6" w:rsidRDefault="001D3991" w:rsidP="001D39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AF6">
        <w:rPr>
          <w:rFonts w:ascii="Times New Roman" w:hAnsi="Times New Roman" w:cs="Times New Roman"/>
          <w:b/>
          <w:bCs/>
        </w:rPr>
        <w:t xml:space="preserve">BẢNG ĐẶC TẢ </w:t>
      </w:r>
      <w:r w:rsidRPr="001A4AF6">
        <w:rPr>
          <w:rFonts w:ascii="Times New Roman" w:eastAsia="Times New Roman" w:hAnsi="Times New Roman" w:cs="Times New Roman"/>
          <w:b/>
          <w:bCs/>
          <w:color w:val="000000"/>
        </w:rPr>
        <w:t>MA TRẬN ĐỂ KIỂM TRA HỌC KỲ I</w:t>
      </w:r>
      <w:r w:rsidRPr="001A4AF6">
        <w:rPr>
          <w:rFonts w:ascii="Times New Roman" w:eastAsia="Times New Roman" w:hAnsi="Times New Roman" w:cs="Times New Roman"/>
          <w:b/>
          <w:bCs/>
          <w:color w:val="000000"/>
        </w:rPr>
        <w:br/>
        <w:t>MÔN: VẬT LÝ 12</w:t>
      </w:r>
    </w:p>
    <w:p w14:paraId="2E08A081" w14:textId="77777777" w:rsidR="001D3991" w:rsidRPr="001A4AF6" w:rsidRDefault="001D3991" w:rsidP="001D399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1"/>
        <w:tblpPr w:leftFromText="180" w:rightFromText="180" w:vertAnchor="text" w:tblpX="-185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982"/>
        <w:gridCol w:w="940"/>
        <w:gridCol w:w="1641"/>
        <w:gridCol w:w="833"/>
        <w:gridCol w:w="602"/>
        <w:gridCol w:w="684"/>
        <w:gridCol w:w="713"/>
        <w:gridCol w:w="625"/>
        <w:gridCol w:w="688"/>
        <w:gridCol w:w="738"/>
        <w:gridCol w:w="604"/>
        <w:gridCol w:w="686"/>
        <w:gridCol w:w="754"/>
      </w:tblGrid>
      <w:tr w:rsidR="001D3991" w:rsidRPr="001A4AF6" w14:paraId="47E3BA86" w14:textId="77777777" w:rsidTr="00273608">
        <w:trPr>
          <w:trHeight w:val="437"/>
          <w:tblHeader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1C024FF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FC2FED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Đơn vị</w:t>
            </w:r>
          </w:p>
          <w:p w14:paraId="16B84459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kiến thức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622B890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  <w:t xml:space="preserve">Mức độ 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đánh giá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  <w:t xml:space="preserve"> </w:t>
            </w:r>
          </w:p>
        </w:tc>
        <w:tc>
          <w:tcPr>
            <w:tcW w:w="397" w:type="pct"/>
            <w:vMerge w:val="restart"/>
            <w:vAlign w:val="center"/>
          </w:tcPr>
          <w:p w14:paraId="6D0F48EC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Thành phần năng lực</w:t>
            </w:r>
          </w:p>
        </w:tc>
        <w:tc>
          <w:tcPr>
            <w:tcW w:w="2905" w:type="pct"/>
            <w:gridSpan w:val="9"/>
          </w:tcPr>
          <w:p w14:paraId="7E6D730D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Cấp độ tư duy</w:t>
            </w:r>
          </w:p>
        </w:tc>
      </w:tr>
      <w:tr w:rsidR="001D3991" w:rsidRPr="001A4AF6" w14:paraId="2D844586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067789D0" w14:textId="77777777" w:rsidR="001D3991" w:rsidRPr="001A4AF6" w:rsidRDefault="001D3991" w:rsidP="00B8166D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32EEAFF4" w14:textId="77777777" w:rsidR="001D3991" w:rsidRPr="001A4AF6" w:rsidRDefault="001D3991" w:rsidP="00B8166D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09E0F0BF" w14:textId="77777777" w:rsidR="001D3991" w:rsidRPr="001A4AF6" w:rsidRDefault="001D3991" w:rsidP="00B8166D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  <w:vMerge/>
            <w:vAlign w:val="center"/>
          </w:tcPr>
          <w:p w14:paraId="15807F58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</w:p>
        </w:tc>
        <w:tc>
          <w:tcPr>
            <w:tcW w:w="953" w:type="pct"/>
            <w:gridSpan w:val="3"/>
          </w:tcPr>
          <w:p w14:paraId="7DA21008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Phần I</w:t>
            </w:r>
          </w:p>
        </w:tc>
        <w:tc>
          <w:tcPr>
            <w:tcW w:w="978" w:type="pct"/>
            <w:gridSpan w:val="3"/>
          </w:tcPr>
          <w:p w14:paraId="4D4E0488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Phần II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14:paraId="4510B889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Phần III</w:t>
            </w:r>
          </w:p>
        </w:tc>
      </w:tr>
      <w:tr w:rsidR="001D3991" w:rsidRPr="001A4AF6" w14:paraId="3A98B505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466BF2C8" w14:textId="77777777" w:rsidR="001D3991" w:rsidRPr="001A4AF6" w:rsidRDefault="001D3991" w:rsidP="00B8166D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364DB8F9" w14:textId="77777777" w:rsidR="001D3991" w:rsidRPr="001A4AF6" w:rsidRDefault="001D3991" w:rsidP="00B8166D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EBE0BE3" w14:textId="77777777" w:rsidR="001D3991" w:rsidRPr="001A4AF6" w:rsidRDefault="001D3991" w:rsidP="00B8166D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397" w:type="pct"/>
            <w:vMerge/>
            <w:vAlign w:val="center"/>
          </w:tcPr>
          <w:p w14:paraId="3BDADEBA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</w:p>
        </w:tc>
        <w:tc>
          <w:tcPr>
            <w:tcW w:w="287" w:type="pct"/>
            <w:vAlign w:val="center"/>
          </w:tcPr>
          <w:p w14:paraId="569F688D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Biết</w:t>
            </w:r>
          </w:p>
        </w:tc>
        <w:tc>
          <w:tcPr>
            <w:tcW w:w="326" w:type="pct"/>
            <w:vAlign w:val="center"/>
          </w:tcPr>
          <w:p w14:paraId="3C7AC10A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Hiểu</w:t>
            </w:r>
          </w:p>
        </w:tc>
        <w:tc>
          <w:tcPr>
            <w:tcW w:w="340" w:type="pct"/>
            <w:vAlign w:val="center"/>
          </w:tcPr>
          <w:p w14:paraId="4C4C71FA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298" w:type="pct"/>
            <w:vAlign w:val="center"/>
          </w:tcPr>
          <w:p w14:paraId="2BBD5964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Biết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A1B1571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Hiểu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C1247CD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4593C59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Biết</w:t>
            </w:r>
          </w:p>
        </w:tc>
        <w:tc>
          <w:tcPr>
            <w:tcW w:w="327" w:type="pct"/>
            <w:vAlign w:val="center"/>
          </w:tcPr>
          <w:p w14:paraId="6E6CD0A3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Hiểu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8CE0C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Vận dụng</w:t>
            </w:r>
          </w:p>
        </w:tc>
      </w:tr>
      <w:tr w:rsidR="001D3991" w:rsidRPr="001A4AF6" w14:paraId="78A55662" w14:textId="77777777" w:rsidTr="00273608">
        <w:trPr>
          <w:trHeight w:val="485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0F656287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Chương 1. Vật lý nhiệt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F818320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  <w:t>Cấu trúc của chất – Sự chuyển thể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690314C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:</w:t>
            </w:r>
          </w:p>
          <w:p w14:paraId="44C0262C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Nêu được mô hình động học phân tử, sơ lược cấu trúc của chất rắn, chất lỏng, chất khí.</w:t>
            </w:r>
          </w:p>
        </w:tc>
        <w:tc>
          <w:tcPr>
            <w:tcW w:w="397" w:type="pct"/>
            <w:vAlign w:val="center"/>
          </w:tcPr>
          <w:p w14:paraId="1A853F9A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04E5B3B7" w14:textId="012042D0" w:rsidR="001D3991" w:rsidRPr="001A4AF6" w:rsidRDefault="00FC0689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C</w:t>
            </w:r>
            <w:r w:rsidR="001D3991"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1</w:t>
            </w:r>
          </w:p>
        </w:tc>
        <w:tc>
          <w:tcPr>
            <w:tcW w:w="326" w:type="pct"/>
            <w:vAlign w:val="center"/>
          </w:tcPr>
          <w:p w14:paraId="7B2C32DE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69A8621C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7BC8C8ED" w14:textId="7F19388F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0D1167F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058DD47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C2DD025" w14:textId="497A97AA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0497161A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337A442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0A0564" w:rsidRPr="001A4AF6" w14:paraId="526DF9BA" w14:textId="77777777" w:rsidTr="00273608">
        <w:trPr>
          <w:trHeight w:val="6819"/>
        </w:trPr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BFCD" w14:textId="77777777" w:rsidR="000A0564" w:rsidRPr="001A4AF6" w:rsidRDefault="000A0564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1130" w14:textId="2AC3FA35" w:rsidR="000A0564" w:rsidRPr="001A4AF6" w:rsidRDefault="000A0564" w:rsidP="00BA075F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  <w:t>Nội năng. Định luật I của nhiệt động lực học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B864D5C" w14:textId="77777777" w:rsidR="000A0564" w:rsidRPr="001A4AF6" w:rsidRDefault="000A0564" w:rsidP="00997F92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:</w:t>
            </w:r>
          </w:p>
          <w:p w14:paraId="2EA363FE" w14:textId="4D3FC2FE" w:rsidR="000A0564" w:rsidRPr="001A4AF6" w:rsidRDefault="000A0564" w:rsidP="00997F92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Times New Roman" w:hAnsi="Times New Roman"/>
                <w:color w:val="000000"/>
                <w:lang w:val="it-IT" w:eastAsia="vi-VN" w:bidi="vi-VN"/>
              </w:rPr>
              <w:t>- Thực hiện thí nghiệm, nêu được: mối liên hệ nội năng của vật với năng lượng của các phân tử tạo nên vật, định luật 1 của nhiệt động lực học.</w:t>
            </w:r>
          </w:p>
          <w:p w14:paraId="3B7CF140" w14:textId="77777777" w:rsidR="000A0564" w:rsidRPr="001A4AF6" w:rsidRDefault="000A0564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Phân tích được mối liên hệ giữa nội năng của vật với năng lượng của các phân tử tạo nên vật</w:t>
            </w:r>
          </w:p>
          <w:p w14:paraId="017B1FB4" w14:textId="1971C21E" w:rsidR="000A0564" w:rsidRPr="001A4AF6" w:rsidRDefault="000A0564" w:rsidP="00AD7452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Giải thích được nội dung định luật I nhiệt động lực học.</w:t>
            </w:r>
            <w:r w:rsidR="002F4DFC" w:rsidRPr="00F7164C">
              <w:rPr>
                <w:rFonts w:asciiTheme="majorHAnsi" w:hAnsiTheme="majorHAnsi" w:cstheme="majorHAnsi"/>
                <w:sz w:val="24"/>
                <w:szCs w:val="24"/>
                <w:lang w:eastAsia="vi-VN" w:bidi="vi-VN"/>
              </w:rPr>
              <w:t xml:space="preserve">- Vận dụng được định luật 1 của nhiệt động lực học trong </w:t>
            </w:r>
            <w:r w:rsidR="002F4DFC" w:rsidRPr="00F7164C">
              <w:rPr>
                <w:rFonts w:asciiTheme="majorHAnsi" w:hAnsiTheme="majorHAnsi" w:cstheme="majorHAnsi"/>
                <w:sz w:val="24"/>
                <w:szCs w:val="24"/>
                <w:lang w:eastAsia="vi-VN" w:bidi="vi-VN"/>
              </w:rPr>
              <w:lastRenderedPageBreak/>
              <w:t>một số trường hợp đơn giản</w:t>
            </w:r>
          </w:p>
        </w:tc>
        <w:tc>
          <w:tcPr>
            <w:tcW w:w="397" w:type="pct"/>
            <w:vAlign w:val="center"/>
          </w:tcPr>
          <w:p w14:paraId="192EBDDA" w14:textId="77777777" w:rsidR="000A0564" w:rsidRPr="001A4AF6" w:rsidRDefault="000A0564" w:rsidP="006E615D">
            <w:pPr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lastRenderedPageBreak/>
              <w:t>Nhận thức vật lý</w:t>
            </w:r>
          </w:p>
          <w:p w14:paraId="6B7BF7E2" w14:textId="548775C4" w:rsidR="000A0564" w:rsidRPr="001A4AF6" w:rsidRDefault="000A0564" w:rsidP="00A37D08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</w:p>
        </w:tc>
        <w:tc>
          <w:tcPr>
            <w:tcW w:w="287" w:type="pct"/>
            <w:vAlign w:val="center"/>
          </w:tcPr>
          <w:p w14:paraId="0DE17B7D" w14:textId="3E1B1266" w:rsidR="000A0564" w:rsidRPr="001A4AF6" w:rsidRDefault="000A0564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C2</w:t>
            </w:r>
          </w:p>
        </w:tc>
        <w:tc>
          <w:tcPr>
            <w:tcW w:w="326" w:type="pct"/>
            <w:vAlign w:val="center"/>
          </w:tcPr>
          <w:p w14:paraId="1E4B1619" w14:textId="57D5BF53" w:rsidR="000A0564" w:rsidRPr="001A4AF6" w:rsidRDefault="000A0564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419B6C96" w14:textId="77777777" w:rsidR="000A0564" w:rsidRPr="001A4AF6" w:rsidRDefault="000A0564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02A1967B" w14:textId="77777777" w:rsidR="000A0564" w:rsidRPr="001A4AF6" w:rsidRDefault="000A0564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693F3" w14:textId="77777777" w:rsidR="000A0564" w:rsidRPr="001A4AF6" w:rsidRDefault="000A0564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68BA6" w14:textId="77777777" w:rsidR="000A0564" w:rsidRPr="001A4AF6" w:rsidRDefault="000A0564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3CE2" w14:textId="77777777" w:rsidR="000A0564" w:rsidRPr="001A4AF6" w:rsidRDefault="000A0564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17646FA3" w14:textId="77777777" w:rsidR="000A0564" w:rsidRPr="001A4AF6" w:rsidRDefault="000A0564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B8946" w14:textId="44462792" w:rsidR="000A0564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ĐS</w:t>
            </w:r>
            <w:r w:rsidR="002F4DFC">
              <w:rPr>
                <w:rFonts w:ascii="Times New Roman" w:eastAsia="Courier New" w:hAnsi="Times New Roman" w:cs="Times New Roman"/>
                <w:color w:val="000000"/>
              </w:rPr>
              <w:t>1</w:t>
            </w:r>
          </w:p>
        </w:tc>
      </w:tr>
      <w:tr w:rsidR="001D3991" w:rsidRPr="001A4AF6" w14:paraId="69A4532D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6DD9B263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39D7D05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  <w:t>Thang nhiệt độ, nhiệt kế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BD208CC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:</w:t>
            </w:r>
          </w:p>
          <w:p w14:paraId="23A86E1A" w14:textId="2E0CCF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Biết cách đổi nhiệt độ từ thang đo Celsius sang thang đo Kelvin.</w:t>
            </w:r>
            <w:r w:rsidR="00BF52E2" w:rsidRPr="00F7164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Nhận biết được nhiệt độ làm mốc của hai thang nhiệt độ Celsius và Kelvin</w:t>
            </w:r>
            <w:r w:rsidR="00BF52E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</w:t>
            </w:r>
          </w:p>
        </w:tc>
        <w:tc>
          <w:tcPr>
            <w:tcW w:w="397" w:type="pct"/>
            <w:vAlign w:val="center"/>
          </w:tcPr>
          <w:p w14:paraId="0F9495D1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52443982" w14:textId="53621AEC" w:rsidR="001D3991" w:rsidRPr="001A4AF6" w:rsidRDefault="005E7A0D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C</w:t>
            </w:r>
            <w:r w:rsidR="00BF52E2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3</w:t>
            </w:r>
          </w:p>
        </w:tc>
        <w:tc>
          <w:tcPr>
            <w:tcW w:w="326" w:type="pct"/>
            <w:vAlign w:val="center"/>
          </w:tcPr>
          <w:p w14:paraId="1E5F0E1D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3FAD38DD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736B5751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801A0E1" w14:textId="07ECA87C" w:rsidR="001D3991" w:rsidRPr="001A4AF6" w:rsidRDefault="001D3991" w:rsidP="00045C17">
            <w:pPr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185CBA6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4E29F82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750E0FF8" w14:textId="1F252BF6" w:rsidR="001D3991" w:rsidRPr="001A4AF6" w:rsidRDefault="001D3991" w:rsidP="00BF52E2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787A3D1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3A312F7F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6017E5C6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0FD6C383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  <w:t>Nhiệt dung riêng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D171F41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:</w:t>
            </w:r>
          </w:p>
          <w:p w14:paraId="3B16CFF7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Nêu được định nghĩa nhiệt dung riêng.</w:t>
            </w:r>
          </w:p>
        </w:tc>
        <w:tc>
          <w:tcPr>
            <w:tcW w:w="397" w:type="pct"/>
            <w:vAlign w:val="center"/>
          </w:tcPr>
          <w:p w14:paraId="7534F7EA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0C17CD43" w14:textId="0E813BB3" w:rsidR="001D3991" w:rsidRPr="001A4AF6" w:rsidRDefault="005E7A0D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C</w:t>
            </w:r>
            <w:r w:rsidR="00BF52E2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4</w:t>
            </w:r>
          </w:p>
        </w:tc>
        <w:tc>
          <w:tcPr>
            <w:tcW w:w="326" w:type="pct"/>
            <w:vAlign w:val="center"/>
          </w:tcPr>
          <w:p w14:paraId="082A438F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586E6B9C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1F233563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4C3D828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8482B0F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3A89E96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06D8CCE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463A007A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2A907FA2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0BF7F98D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32D449A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3AADB27E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Vận dụng:</w:t>
            </w:r>
          </w:p>
          <w:p w14:paraId="34A570DA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</w:rPr>
              <w:t xml:space="preserve">Vận dụng được biểu thức tính nhiệt lượng trao đổi trong một số </w:t>
            </w:r>
            <w:r w:rsidRPr="001A4AF6">
              <w:rPr>
                <w:rFonts w:ascii="Times New Roman" w:eastAsia="Courier New" w:hAnsi="Times New Roman" w:cs="Times New Roman"/>
                <w:bCs/>
                <w:color w:val="000000"/>
              </w:rPr>
              <w:lastRenderedPageBreak/>
              <w:t>trường hợp.</w:t>
            </w:r>
          </w:p>
        </w:tc>
        <w:tc>
          <w:tcPr>
            <w:tcW w:w="397" w:type="pct"/>
            <w:vAlign w:val="center"/>
          </w:tcPr>
          <w:p w14:paraId="49E7364F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</w:p>
        </w:tc>
        <w:tc>
          <w:tcPr>
            <w:tcW w:w="287" w:type="pct"/>
            <w:vAlign w:val="center"/>
          </w:tcPr>
          <w:p w14:paraId="461B49BE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6" w:type="pct"/>
            <w:vAlign w:val="center"/>
          </w:tcPr>
          <w:p w14:paraId="1FE8DE15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439CA039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6ABB8751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7431BBF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48C48C1" w14:textId="2FECA4A8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4CFC9D6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227EF9A6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C3C2626" w14:textId="0EDC07F0" w:rsidR="001D3991" w:rsidRPr="001A4AF6" w:rsidRDefault="00BE38E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TL1</w:t>
            </w:r>
          </w:p>
        </w:tc>
      </w:tr>
      <w:tr w:rsidR="001D3991" w:rsidRPr="001A4AF6" w14:paraId="1549886B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047D3F33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53EE36BB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  <w:t>Nhiệt nóng chảy riêng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4B68E67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:</w:t>
            </w:r>
          </w:p>
          <w:p w14:paraId="4FDF6868" w14:textId="6D2EC8E5" w:rsidR="001A4874" w:rsidRPr="00F7164C" w:rsidRDefault="001D3991" w:rsidP="001A4874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Nêu được định nghĩa nhiệt nóng chảy riêng.</w:t>
            </w:r>
            <w:r w:rsidR="001A4874" w:rsidRPr="00F7164C">
              <w:rPr>
                <w:rFonts w:asciiTheme="majorHAnsi" w:hAnsiTheme="majorHAnsi" w:cstheme="majorHAnsi"/>
                <w:sz w:val="24"/>
                <w:szCs w:val="24"/>
              </w:rPr>
              <w:t xml:space="preserve"> Hệ thức tính nhiệt lượng trong quá trình truyền nhiệt để làm vật nóng chảy hoàn toàn.</w:t>
            </w:r>
          </w:p>
          <w:p w14:paraId="1A8209E5" w14:textId="48B54542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397" w:type="pct"/>
            <w:vAlign w:val="center"/>
          </w:tcPr>
          <w:p w14:paraId="09C24F11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7E5FED7A" w14:textId="0CB14D44" w:rsidR="001D3991" w:rsidRPr="001A4AF6" w:rsidRDefault="00031D6E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C</w:t>
            </w:r>
            <w:r w:rsidR="00BF52E2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5</w:t>
            </w:r>
          </w:p>
        </w:tc>
        <w:tc>
          <w:tcPr>
            <w:tcW w:w="326" w:type="pct"/>
            <w:vAlign w:val="center"/>
          </w:tcPr>
          <w:p w14:paraId="41266B43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79EDD29C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33B5B2BE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C96F777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6A08545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7257743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735D4551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5C39178E" w14:textId="47DACB9C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5D3D6EF0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41031E94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FB8E5F7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268F900" w14:textId="77777777" w:rsidR="001A4874" w:rsidRPr="001A4AF6" w:rsidRDefault="001A4874" w:rsidP="001A4874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Vận dụng:</w:t>
            </w:r>
          </w:p>
          <w:p w14:paraId="330959BA" w14:textId="3740B4ED" w:rsidR="001D3991" w:rsidRPr="001A4AF6" w:rsidRDefault="001A4874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F7164C">
              <w:rPr>
                <w:rFonts w:asciiTheme="majorHAnsi" w:hAnsiTheme="majorHAnsi" w:cstheme="majorHAnsi"/>
                <w:sz w:val="24"/>
                <w:szCs w:val="24"/>
              </w:rPr>
              <w:t>Hệ thức tính nhiệt lượng trong quá trình truyền nhiệt để làm vật nóng chảy hoàn toàn</w:t>
            </w:r>
          </w:p>
        </w:tc>
        <w:tc>
          <w:tcPr>
            <w:tcW w:w="397" w:type="pct"/>
            <w:vAlign w:val="center"/>
          </w:tcPr>
          <w:p w14:paraId="08C402F3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62B1D79A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6" w:type="pct"/>
            <w:vAlign w:val="center"/>
          </w:tcPr>
          <w:p w14:paraId="5BA9190B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01329CA2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0DAF99F8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4B26B88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BD3F45E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D52A5EF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26B493B9" w14:textId="202547B9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893E823" w14:textId="591367C4" w:rsidR="001D3991" w:rsidRPr="001A4AF6" w:rsidRDefault="00B1336F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TLN1</w:t>
            </w:r>
          </w:p>
        </w:tc>
      </w:tr>
      <w:tr w:rsidR="001D3991" w:rsidRPr="001A4AF6" w14:paraId="01FED95B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18D5E081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0127D3E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  <w:spacing w:val="-8"/>
              </w:rPr>
              <w:t>Nhiệt hóa hơi riêng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05B9F32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:</w:t>
            </w:r>
          </w:p>
          <w:p w14:paraId="15F71BAE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val="vi-VN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Nêu được định nghĩa nhiệt hóa hơi riêng.</w:t>
            </w:r>
          </w:p>
        </w:tc>
        <w:tc>
          <w:tcPr>
            <w:tcW w:w="397" w:type="pct"/>
            <w:vAlign w:val="center"/>
          </w:tcPr>
          <w:p w14:paraId="43EDA5DF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i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0F0136AE" w14:textId="5BBA394D" w:rsidR="001D3991" w:rsidRPr="001A4AF6" w:rsidRDefault="00031D6E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C</w:t>
            </w:r>
            <w:r w:rsidR="00B1336F"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  <w:t>6</w:t>
            </w:r>
          </w:p>
        </w:tc>
        <w:tc>
          <w:tcPr>
            <w:tcW w:w="326" w:type="pct"/>
            <w:vAlign w:val="center"/>
          </w:tcPr>
          <w:p w14:paraId="3C9B5C72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40" w:type="pct"/>
            <w:vAlign w:val="center"/>
          </w:tcPr>
          <w:p w14:paraId="2F3653D6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98" w:type="pct"/>
            <w:vAlign w:val="center"/>
          </w:tcPr>
          <w:p w14:paraId="523B0B16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E253CBC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597C7CC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AD8AC3C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7" w:type="pct"/>
            <w:vAlign w:val="center"/>
          </w:tcPr>
          <w:p w14:paraId="05544C72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0E05724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273608" w:rsidRPr="001A4AF6" w14:paraId="1E6EA490" w14:textId="77777777" w:rsidTr="00901861">
        <w:trPr>
          <w:gridAfter w:val="1"/>
          <w:wAfter w:w="359" w:type="pct"/>
          <w:trHeight w:val="3762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8E52252" w14:textId="77777777" w:rsidR="00273608" w:rsidRPr="001A4AF6" w:rsidRDefault="00273608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  <w:spacing w:val="-8"/>
              </w:rPr>
              <w:t>Chương 2. Khí lý tưởng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9626859" w14:textId="77777777" w:rsidR="00273608" w:rsidRPr="001A4AF6" w:rsidRDefault="00273608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  <w:t>Mô hình động học phân tử chất khí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18E8DF7" w14:textId="77777777" w:rsidR="00273608" w:rsidRPr="001A4AF6" w:rsidRDefault="00273608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Thông hiểu:</w:t>
            </w:r>
          </w:p>
          <w:p w14:paraId="685D0CB5" w14:textId="14E91A05" w:rsidR="00273608" w:rsidRPr="001A4AF6" w:rsidRDefault="00273608" w:rsidP="000833E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- Dùng thuyết động học phân tử chất khí giải thích được một số hiện tượng có liên quan.</w:t>
            </w:r>
          </w:p>
        </w:tc>
        <w:tc>
          <w:tcPr>
            <w:tcW w:w="397" w:type="pct"/>
            <w:vAlign w:val="center"/>
          </w:tcPr>
          <w:p w14:paraId="07735A58" w14:textId="77777777" w:rsidR="00273608" w:rsidRPr="001A4AF6" w:rsidRDefault="00273608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  <w:p w14:paraId="54BD5A76" w14:textId="6F5D912C" w:rsidR="00273608" w:rsidRPr="001A4AF6" w:rsidRDefault="00273608" w:rsidP="00DE3723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t>Tìm hiểu thế giới tự nhiên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dưới góc độ vật lý</w:t>
            </w:r>
          </w:p>
        </w:tc>
        <w:tc>
          <w:tcPr>
            <w:tcW w:w="287" w:type="pct"/>
            <w:vAlign w:val="center"/>
          </w:tcPr>
          <w:p w14:paraId="7F44517B" w14:textId="272070F2" w:rsidR="00273608" w:rsidRPr="001A4AF6" w:rsidRDefault="00273608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7AF6DC1C" w14:textId="4DFCB48C" w:rsidR="00273608" w:rsidRPr="001A4AF6" w:rsidRDefault="00273608" w:rsidP="002F21F7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C</w:t>
            </w:r>
            <w:r>
              <w:rPr>
                <w:rFonts w:ascii="Times New Roman" w:eastAsia="Courier New" w:hAnsi="Times New Roman" w:cs="Times New Roman"/>
                <w:color w:val="000000"/>
              </w:rPr>
              <w:t>7</w:t>
            </w:r>
          </w:p>
        </w:tc>
        <w:tc>
          <w:tcPr>
            <w:tcW w:w="340" w:type="pct"/>
            <w:vAlign w:val="center"/>
          </w:tcPr>
          <w:p w14:paraId="6B6704E5" w14:textId="77777777" w:rsidR="00273608" w:rsidRPr="001A4AF6" w:rsidRDefault="00273608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6A33C697" w14:textId="77777777" w:rsidR="00273608" w:rsidRPr="001A4AF6" w:rsidRDefault="00273608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F56835E" w14:textId="77777777" w:rsidR="00273608" w:rsidRPr="001A4AF6" w:rsidRDefault="00273608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4FA984D" w14:textId="77777777" w:rsidR="00273608" w:rsidRPr="001A4AF6" w:rsidRDefault="00273608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CB16BB5" w14:textId="77777777" w:rsidR="00273608" w:rsidRPr="001A4AF6" w:rsidRDefault="00273608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6D7DDF42" w14:textId="77777777" w:rsidR="00273608" w:rsidRPr="001A4AF6" w:rsidRDefault="00273608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0E562963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191FA058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6D56FD99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  <w:t>Định luật Boyle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D4BC82C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Nhận biết:</w:t>
            </w:r>
          </w:p>
          <w:p w14:paraId="1F4B27EA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Courier New" w:hAnsi="Times New Roman" w:cs="Courier New"/>
              </w:rPr>
              <w:t>- Nêu được các thông số trạng thái của một lượng khí xác định.</w:t>
            </w:r>
          </w:p>
        </w:tc>
        <w:tc>
          <w:tcPr>
            <w:tcW w:w="397" w:type="pct"/>
            <w:vAlign w:val="center"/>
          </w:tcPr>
          <w:p w14:paraId="2146ED03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38FF5DFD" w14:textId="1F3C08B4" w:rsidR="001D3991" w:rsidRPr="001A4AF6" w:rsidRDefault="00031D6E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C</w:t>
            </w:r>
            <w:r w:rsidR="000C4D62">
              <w:rPr>
                <w:rFonts w:ascii="Times New Roman" w:eastAsia="Courier New" w:hAnsi="Times New Roman" w:cs="Times New Roman"/>
                <w:color w:val="000000"/>
              </w:rPr>
              <w:t>8</w:t>
            </w:r>
          </w:p>
        </w:tc>
        <w:tc>
          <w:tcPr>
            <w:tcW w:w="326" w:type="pct"/>
            <w:vAlign w:val="center"/>
          </w:tcPr>
          <w:p w14:paraId="37C57AD8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2E067255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485CF3C1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1001AE4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C146641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5A3CC1D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57DA6227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FF46867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0402DF93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1A7E7915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0F7E45D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1006D12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Thông hiểu:</w:t>
            </w:r>
          </w:p>
          <w:p w14:paraId="4865289A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</w:rPr>
              <w:t>- So sánh được các thông số trạng thái của cùng một lượng khí xác định trong quá trình biến đổi đẳng nhiệt.</w:t>
            </w:r>
            <w:r w:rsidRPr="001A4AF6">
              <w:rPr>
                <w:rFonts w:ascii="Times New Roman" w:eastAsia="Courier New" w:hAnsi="Times New Roman" w:cs="Courier New"/>
              </w:rPr>
              <w:t xml:space="preserve"> </w:t>
            </w:r>
          </w:p>
          <w:p w14:paraId="6BD371D0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Cs/>
                <w:color w:val="000000"/>
              </w:rPr>
              <w:t>- Xác định được đồ thị đường đẳng nhiệt trong các hệ trục tọa độ.</w:t>
            </w:r>
          </w:p>
          <w:p w14:paraId="29C2188C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</w:rPr>
            </w:pPr>
          </w:p>
        </w:tc>
        <w:tc>
          <w:tcPr>
            <w:tcW w:w="397" w:type="pct"/>
            <w:vAlign w:val="center"/>
          </w:tcPr>
          <w:p w14:paraId="7734D5A6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40F52A21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185E1253" w14:textId="2E156435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6BF1C7ED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358FBDC5" w14:textId="51AEBDA3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66FECFB" w14:textId="46A4A84A" w:rsidR="001D3991" w:rsidRPr="001A4AF6" w:rsidRDefault="00031D6E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C</w:t>
            </w:r>
            <w:r w:rsidR="000C4D62">
              <w:rPr>
                <w:rFonts w:ascii="Times New Roman" w:eastAsia="Courier New" w:hAnsi="Times New Roman" w:cs="Times New Roman"/>
                <w:color w:val="000000"/>
              </w:rPr>
              <w:t>9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EE33EC9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EEC8A8D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738BFB7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5C3BFA6C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600E92A3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7D47B1D0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27D673B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FEE2736" w14:textId="77777777" w:rsidR="001D3991" w:rsidRPr="001A4AF6" w:rsidRDefault="001D3991" w:rsidP="00B816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4AF6">
              <w:rPr>
                <w:rFonts w:ascii="Times New Roman" w:eastAsia="Times New Roman" w:hAnsi="Times New Roman" w:cs="Times New Roman"/>
                <w:b/>
              </w:rPr>
              <w:t>Vận dụng:</w:t>
            </w:r>
          </w:p>
          <w:p w14:paraId="4E632838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 xml:space="preserve">- Vận dụng được định luật Boyle để giải được các bài tập và </w:t>
            </w:r>
            <w:r w:rsidRPr="001A4AF6">
              <w:rPr>
                <w:rFonts w:ascii="Times New Roman" w:eastAsia="Courier New" w:hAnsi="Times New Roman" w:cs="Times New Roman"/>
                <w:bCs/>
                <w:color w:val="000000"/>
              </w:rPr>
              <w:t>giải quyết các vấn đề thực tế có liên quan.</w:t>
            </w:r>
          </w:p>
        </w:tc>
        <w:tc>
          <w:tcPr>
            <w:tcW w:w="397" w:type="pct"/>
            <w:vAlign w:val="center"/>
          </w:tcPr>
          <w:p w14:paraId="4D0AD1DF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t>Vận dụng kiến thức kỹ năng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>đã học</w:t>
            </w:r>
          </w:p>
          <w:p w14:paraId="33223693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</w:rPr>
            </w:pPr>
          </w:p>
        </w:tc>
        <w:tc>
          <w:tcPr>
            <w:tcW w:w="287" w:type="pct"/>
            <w:vAlign w:val="center"/>
          </w:tcPr>
          <w:p w14:paraId="429461B8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5175B226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2B4041A2" w14:textId="232AD1E2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5B22B7E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DF6AAE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B085044" w14:textId="36C0F2AE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val="fr-FR"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8FC1871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2A429BCA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585F6E12" w14:textId="036DC7A4" w:rsidR="001D3991" w:rsidRPr="001A4AF6" w:rsidRDefault="00BE38E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TL</w:t>
            </w:r>
            <w:r w:rsidR="000C4D62">
              <w:rPr>
                <w:rFonts w:ascii="Times New Roman" w:eastAsia="Courier New" w:hAnsi="Times New Roman" w:cs="Times New Roman"/>
                <w:color w:val="000000"/>
              </w:rPr>
              <w:t>N2</w:t>
            </w:r>
          </w:p>
        </w:tc>
      </w:tr>
      <w:tr w:rsidR="001D3991" w:rsidRPr="001A4AF6" w14:paraId="2428F584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2A1C58D9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C894A4F" w14:textId="77777777" w:rsidR="001D3991" w:rsidRPr="001A4AF6" w:rsidRDefault="001D3991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eastAsia="fr-FR"/>
              </w:rPr>
              <w:t>Định luật Charles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9F48B7E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Nhận biết:</w:t>
            </w:r>
          </w:p>
          <w:p w14:paraId="159855F7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</w:rPr>
              <w:t>- Nêu được nội dung định luật Charles.</w:t>
            </w:r>
          </w:p>
          <w:p w14:paraId="10269B82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- Nhận biết được dạng đồ thị của quá trình biến đổi đẳng áp.</w:t>
            </w:r>
          </w:p>
          <w:p w14:paraId="3428753D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7" w:type="pct"/>
            <w:vAlign w:val="center"/>
          </w:tcPr>
          <w:p w14:paraId="0F2662A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4EA4658E" w14:textId="4B967ED5" w:rsidR="001D3991" w:rsidRPr="001A4AF6" w:rsidRDefault="003967F2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C</w:t>
            </w:r>
            <w:r w:rsidR="001D3991" w:rsidRPr="001A4AF6">
              <w:rPr>
                <w:rFonts w:ascii="Times New Roman" w:eastAsia="Courier New" w:hAnsi="Times New Roman" w:cs="Times New Roman"/>
                <w:color w:val="000000"/>
              </w:rPr>
              <w:t>1</w:t>
            </w:r>
            <w:r w:rsidR="005B3F0B">
              <w:rPr>
                <w:rFonts w:ascii="Times New Roman" w:eastAsia="Courier New" w:hAnsi="Times New Roman" w:cs="Times New Roman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14:paraId="13D8E935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037749F5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125CFC38" w14:textId="762AF8DC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444BD5F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C21B4DD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424437A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1E3D53D9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31C66BF9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10CAE84A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525F9C6C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3900C269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D2F148D" w14:textId="77777777" w:rsidR="001D3991" w:rsidRPr="001A4AF6" w:rsidRDefault="001D3991" w:rsidP="00B816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4AF6">
              <w:rPr>
                <w:rFonts w:ascii="Times New Roman" w:eastAsia="Times New Roman" w:hAnsi="Times New Roman" w:cs="Times New Roman"/>
                <w:b/>
              </w:rPr>
              <w:t>Thông hiểu:</w:t>
            </w:r>
          </w:p>
          <w:p w14:paraId="42346054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Courier New" w:hAnsi="Times New Roman" w:cs="Courier New"/>
              </w:rPr>
              <w:t xml:space="preserve">- Giải thích được các hiện tượng đơn giản có liên quan đến định luật Charles. </w:t>
            </w:r>
          </w:p>
          <w:p w14:paraId="6E606123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Courier New" w:hAnsi="Times New Roman" w:cs="Courier New"/>
              </w:rPr>
              <w:t>- Xác định được đồ thị đường đẳng áp trong các hệ trục tọa độ.</w:t>
            </w:r>
          </w:p>
          <w:p w14:paraId="027B67C4" w14:textId="77777777" w:rsidR="001D3991" w:rsidRPr="001A4AF6" w:rsidRDefault="001D3991" w:rsidP="00B8166D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397" w:type="pct"/>
            <w:vAlign w:val="center"/>
          </w:tcPr>
          <w:p w14:paraId="53487AF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</w:tc>
        <w:tc>
          <w:tcPr>
            <w:tcW w:w="287" w:type="pct"/>
            <w:vAlign w:val="center"/>
          </w:tcPr>
          <w:p w14:paraId="1EA2D28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6773E36E" w14:textId="56388FA5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63E8D0F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75A69EE6" w14:textId="699A0ED9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42ADCB6" w14:textId="2F2D01C5" w:rsidR="001D3991" w:rsidRPr="001A4AF6" w:rsidRDefault="005B3F0B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C11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B61EF09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071BF999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57432771" w14:textId="01F72E86" w:rsidR="001D3991" w:rsidRPr="001A4AF6" w:rsidRDefault="005B3F0B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C12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64CF11E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1D3991" w:rsidRPr="001A4AF6" w14:paraId="1FEAE180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533E10EF" w14:textId="77777777" w:rsidR="001D3991" w:rsidRPr="001A4AF6" w:rsidRDefault="001D3991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F1C878E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489072F" w14:textId="77777777" w:rsidR="001D3991" w:rsidRPr="001A4AF6" w:rsidRDefault="001D3991" w:rsidP="00B816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4AF6">
              <w:rPr>
                <w:rFonts w:ascii="Times New Roman" w:eastAsia="Times New Roman" w:hAnsi="Times New Roman" w:cs="Times New Roman"/>
                <w:b/>
              </w:rPr>
              <w:t>Vận dụng:</w:t>
            </w:r>
          </w:p>
          <w:p w14:paraId="27E5838C" w14:textId="77777777" w:rsidR="001D3991" w:rsidRPr="001A4AF6" w:rsidRDefault="001D3991" w:rsidP="00B8166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 xml:space="preserve">- Vận dụng </w:t>
            </w:r>
            <w:r w:rsidRPr="001A4AF6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được định luật Charles để giải được các bài tập và </w:t>
            </w:r>
            <w:r w:rsidRPr="001A4AF6">
              <w:rPr>
                <w:rFonts w:ascii="Times New Roman" w:eastAsia="Courier New" w:hAnsi="Times New Roman" w:cs="Times New Roman"/>
                <w:bCs/>
                <w:color w:val="000000"/>
              </w:rPr>
              <w:t>giải quyết các vấn đề thực tế có liên quan.</w:t>
            </w:r>
          </w:p>
        </w:tc>
        <w:tc>
          <w:tcPr>
            <w:tcW w:w="397" w:type="pct"/>
            <w:vAlign w:val="center"/>
          </w:tcPr>
          <w:p w14:paraId="2AF453CC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Vận dụng 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kiến thức kỹ năng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>đã học</w:t>
            </w:r>
          </w:p>
        </w:tc>
        <w:tc>
          <w:tcPr>
            <w:tcW w:w="287" w:type="pct"/>
            <w:vAlign w:val="center"/>
          </w:tcPr>
          <w:p w14:paraId="7A3F8CF3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730F504B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2D883D91" w14:textId="31A40C90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5EAEA1F1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C877237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33595C1" w14:textId="52EB8D99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9BEC4A2" w14:textId="77777777" w:rsidR="001D3991" w:rsidRPr="001A4AF6" w:rsidRDefault="001D399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068A6B8C" w14:textId="77777777" w:rsidR="001D3991" w:rsidRPr="001A4AF6" w:rsidRDefault="001D399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074C9488" w14:textId="41FB007A" w:rsidR="001D3991" w:rsidRPr="001A4AF6" w:rsidRDefault="005B3F0B" w:rsidP="00BE38E1">
            <w:pPr>
              <w:spacing w:beforeLines="20" w:before="48" w:afterLines="20" w:after="48" w:line="48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TL2</w:t>
            </w:r>
          </w:p>
        </w:tc>
      </w:tr>
      <w:tr w:rsidR="00BF39B9" w:rsidRPr="001A4AF6" w14:paraId="139A0DE7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3341134D" w14:textId="77777777" w:rsidR="00BF39B9" w:rsidRPr="001A4AF6" w:rsidRDefault="00BF39B9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14:paraId="628E3A53" w14:textId="4F59C662" w:rsidR="00BF39B9" w:rsidRPr="001A4AF6" w:rsidRDefault="00BF39B9" w:rsidP="00A011D6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Phương trình trạng thái của khí lý tưởng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681B968" w14:textId="77777777" w:rsidR="00BF39B9" w:rsidRPr="001A4AF6" w:rsidRDefault="00BF39B9" w:rsidP="00BF39B9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/>
                <w:color w:val="000000"/>
              </w:rPr>
              <w:t>Nhận biết:</w:t>
            </w:r>
          </w:p>
          <w:p w14:paraId="33ED3AEE" w14:textId="77777777" w:rsidR="00BF39B9" w:rsidRPr="001A4AF6" w:rsidRDefault="00BF39B9" w:rsidP="00BF39B9">
            <w:pPr>
              <w:widowControl w:val="0"/>
              <w:tabs>
                <w:tab w:val="left" w:pos="683"/>
              </w:tabs>
              <w:autoSpaceDE w:val="0"/>
              <w:autoSpaceDN w:val="0"/>
              <w:spacing w:before="70"/>
              <w:rPr>
                <w:rFonts w:ascii="Times New Roman" w:hAnsi="Times New Roman" w:cs="Times New Roman"/>
              </w:rPr>
            </w:pPr>
            <w:r w:rsidRPr="001A4AF6">
              <w:rPr>
                <w:rFonts w:ascii="Times New Roman" w:hAnsi="Times New Roman" w:cs="Times New Roman"/>
                <w:color w:val="231F20"/>
              </w:rPr>
              <w:t>-Viết</w:t>
            </w:r>
            <w:r w:rsidRPr="001A4AF6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được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phương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trình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trạng</w:t>
            </w:r>
            <w:r w:rsidRPr="001A4AF6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thái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của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khí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lí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tưởng.</w:t>
            </w:r>
          </w:p>
          <w:p w14:paraId="41A6B7FD" w14:textId="2EFA8405" w:rsidR="00BF39B9" w:rsidRPr="001A4AF6" w:rsidRDefault="00BF39B9" w:rsidP="00BF39B9">
            <w:pPr>
              <w:widowControl w:val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A4AF6">
              <w:rPr>
                <w:rFonts w:ascii="Times New Roman" w:hAnsi="Times New Roman" w:cs="Times New Roman"/>
                <w:color w:val="231F20"/>
              </w:rPr>
              <w:t>-Viết</w:t>
            </w:r>
            <w:r w:rsidRPr="001A4AF6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được</w:t>
            </w:r>
            <w:r w:rsidRPr="001A4AF6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phương</w:t>
            </w:r>
            <w:r w:rsidRPr="001A4AF6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</w:rPr>
              <w:t>trình</w:t>
            </w:r>
            <w:r w:rsidRPr="001A4AF6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>Claperon.</w:t>
            </w:r>
          </w:p>
          <w:p w14:paraId="2BB6E4F7" w14:textId="053D5A03" w:rsidR="00BF39B9" w:rsidRPr="001A4AF6" w:rsidRDefault="00BF39B9" w:rsidP="00BF39B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231F20"/>
                <w:spacing w:val="-2"/>
              </w:rPr>
              <w:t xml:space="preserve">- Nhận biết được cách sử dụng phương trình trạng thái và phương trình 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>Claperon</w:t>
            </w:r>
            <w:r w:rsidR="00CE2006" w:rsidRPr="001A4AF6">
              <w:rPr>
                <w:rFonts w:ascii="Times New Roman" w:hAnsi="Times New Roman" w:cs="Times New Roman"/>
                <w:color w:val="231F20"/>
                <w:spacing w:val="-2"/>
              </w:rPr>
              <w:t xml:space="preserve"> và các quá trình biến đổi trang thái</w:t>
            </w:r>
            <w:r w:rsidRPr="001A4AF6">
              <w:rPr>
                <w:rFonts w:ascii="Times New Roman" w:hAnsi="Times New Roman" w:cs="Times New Roman"/>
                <w:color w:val="231F20"/>
                <w:spacing w:val="-2"/>
              </w:rPr>
              <w:t>.</w:t>
            </w:r>
          </w:p>
          <w:p w14:paraId="05607BB1" w14:textId="77777777" w:rsidR="00BF39B9" w:rsidRPr="001A4AF6" w:rsidRDefault="00BF39B9" w:rsidP="00B8166D">
            <w:pPr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</w:p>
        </w:tc>
        <w:tc>
          <w:tcPr>
            <w:tcW w:w="397" w:type="pct"/>
            <w:vAlign w:val="center"/>
          </w:tcPr>
          <w:p w14:paraId="48E66A6F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  <w:p w14:paraId="6175DA3D" w14:textId="4A8E00DC" w:rsidR="00BE38E1" w:rsidRPr="001A4AF6" w:rsidRDefault="00BE38E1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t>Vận dụng kiến thức kỹ năng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>đã học</w:t>
            </w:r>
          </w:p>
        </w:tc>
        <w:tc>
          <w:tcPr>
            <w:tcW w:w="287" w:type="pct"/>
            <w:vAlign w:val="center"/>
          </w:tcPr>
          <w:p w14:paraId="0142450F" w14:textId="2BD8C33B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C13</w:t>
            </w:r>
          </w:p>
        </w:tc>
        <w:tc>
          <w:tcPr>
            <w:tcW w:w="326" w:type="pct"/>
            <w:vAlign w:val="center"/>
          </w:tcPr>
          <w:p w14:paraId="665FFD54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0B867828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40BC400B" w14:textId="2A23F1FA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0F1B19A" w14:textId="347FE93F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3371EFD" w14:textId="0998584B" w:rsidR="00BE38E1" w:rsidRPr="001A4AF6" w:rsidRDefault="00BE38E1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4AC92AD" w14:textId="77777777" w:rsidR="00BF39B9" w:rsidRPr="001A4AF6" w:rsidRDefault="00BF39B9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3B83A441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44412E4D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BF39B9" w:rsidRPr="001A4AF6" w14:paraId="613967C1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10D9B8E7" w14:textId="77777777" w:rsidR="00BF39B9" w:rsidRPr="001A4AF6" w:rsidRDefault="00BF39B9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0B9741C0" w14:textId="1CCF14B3" w:rsidR="00BF39B9" w:rsidRPr="001A4AF6" w:rsidRDefault="00BF39B9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4C20F55" w14:textId="77777777" w:rsidR="00BF39B9" w:rsidRPr="001A4AF6" w:rsidRDefault="00BF39B9" w:rsidP="00B8166D">
            <w:pPr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 w:rsidRPr="001A4AF6">
              <w:rPr>
                <w:rFonts w:ascii="Times New Roman" w:eastAsia="Courier New" w:hAnsi="Times New Roman" w:cs="Courier New"/>
                <w:b/>
                <w:bCs/>
              </w:rPr>
              <w:t>Thông hiểu:</w:t>
            </w:r>
          </w:p>
          <w:p w14:paraId="63D30CA3" w14:textId="781B3A9C" w:rsidR="00BF39B9" w:rsidRPr="001A4AF6" w:rsidRDefault="00BF39B9" w:rsidP="00B8166D">
            <w:pPr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Courier New" w:hAnsi="Times New Roman" w:cs="Courier New"/>
              </w:rPr>
              <w:t>- Phân tích được các hiện tượng đơn giản có liên quan đến phương trình trạng thái khí lí tưởng.</w:t>
            </w:r>
            <w:r w:rsidR="006A72C9">
              <w:rPr>
                <w:rFonts w:ascii="Times New Roman" w:eastAsia="Courier New" w:hAnsi="Times New Roman" w:cs="Courier New"/>
              </w:rPr>
              <w:t>và quá trình đẳng tích</w:t>
            </w:r>
            <w:r w:rsidRPr="001A4AF6">
              <w:rPr>
                <w:rFonts w:ascii="Times New Roman" w:eastAsia="Courier New" w:hAnsi="Times New Roman" w:cs="Courier New"/>
              </w:rPr>
              <w:t xml:space="preserve"> </w:t>
            </w:r>
          </w:p>
          <w:p w14:paraId="3298C479" w14:textId="77777777" w:rsidR="00BF39B9" w:rsidRPr="001A4AF6" w:rsidRDefault="00BF39B9" w:rsidP="00B8166D">
            <w:pPr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Courier New" w:hAnsi="Times New Roman" w:cs="Courier New"/>
              </w:rPr>
              <w:t>- Xác định được phương trình trạng thái của khí lí tưởng từ định luật Boyle và Charles.</w:t>
            </w:r>
          </w:p>
          <w:p w14:paraId="29B62815" w14:textId="77777777" w:rsidR="00BF39B9" w:rsidRPr="001A4AF6" w:rsidRDefault="00BF39B9" w:rsidP="00B8166D">
            <w:pPr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397" w:type="pct"/>
            <w:vAlign w:val="center"/>
          </w:tcPr>
          <w:p w14:paraId="4C2C641A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t>Vận dụng kiến thức kỹ năng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>đã học</w:t>
            </w:r>
          </w:p>
          <w:p w14:paraId="5E09154E" w14:textId="0DCB10DC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87" w:type="pct"/>
            <w:vAlign w:val="center"/>
          </w:tcPr>
          <w:p w14:paraId="1D8345B4" w14:textId="0DAC738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5015C13D" w14:textId="22283D82" w:rsidR="00BF39B9" w:rsidRPr="001A4AF6" w:rsidRDefault="006A72C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C14</w:t>
            </w:r>
          </w:p>
        </w:tc>
        <w:tc>
          <w:tcPr>
            <w:tcW w:w="340" w:type="pct"/>
            <w:vAlign w:val="center"/>
          </w:tcPr>
          <w:p w14:paraId="6DA31980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25162343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D537A35" w14:textId="38AF4485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6843E49" w14:textId="77777777" w:rsidR="00BF39B9" w:rsidRPr="001A4AF6" w:rsidRDefault="00BF39B9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A565A19" w14:textId="77777777" w:rsidR="00BF39B9" w:rsidRPr="001A4AF6" w:rsidRDefault="00BF39B9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5DCB5A48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5D5356E5" w14:textId="77777777" w:rsidR="00BF39B9" w:rsidRPr="001A4AF6" w:rsidRDefault="00BF39B9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BE38E1" w:rsidRPr="001A4AF6" w14:paraId="32B0A452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724E4BC6" w14:textId="77777777" w:rsidR="00BE38E1" w:rsidRPr="001A4AF6" w:rsidRDefault="00BE38E1" w:rsidP="00BE38E1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40BDE404" w14:textId="77777777" w:rsidR="00BE38E1" w:rsidRPr="001A4AF6" w:rsidRDefault="00BE38E1" w:rsidP="00BE38E1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FE1354F" w14:textId="77777777" w:rsidR="00BE38E1" w:rsidRPr="001A4AF6" w:rsidRDefault="00BE38E1" w:rsidP="00BE38E1">
            <w:pPr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 w:rsidRPr="001A4AF6">
              <w:rPr>
                <w:rFonts w:ascii="Times New Roman" w:eastAsia="Courier New" w:hAnsi="Times New Roman" w:cs="Courier New"/>
                <w:b/>
                <w:bCs/>
              </w:rPr>
              <w:t>Vận dụng:</w:t>
            </w:r>
          </w:p>
          <w:p w14:paraId="0DC6F8F6" w14:textId="77777777" w:rsidR="00BE38E1" w:rsidRPr="001A4AF6" w:rsidRDefault="00BE38E1" w:rsidP="00BE38E1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Times New Roman" w:hAnsi="Times New Roman" w:cs="Times New Roman"/>
              </w:rPr>
              <w:t>- Vận dụng phương trình trạng thái khí lý tưởng biểu diễn các thông số trạng thái lên hệ trục tọa độ tương ứng.</w:t>
            </w:r>
            <w:r w:rsidRPr="001A4AF6">
              <w:rPr>
                <w:rFonts w:ascii="Times New Roman" w:eastAsia="Courier New" w:hAnsi="Times New Roman" w:cs="Courier New"/>
              </w:rPr>
              <w:t xml:space="preserve"> </w:t>
            </w:r>
          </w:p>
          <w:p w14:paraId="2549A001" w14:textId="77777777" w:rsidR="00BE38E1" w:rsidRPr="001A4AF6" w:rsidRDefault="00BE38E1" w:rsidP="00BE38E1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Courier New"/>
              </w:rPr>
            </w:pPr>
            <w:r w:rsidRPr="001A4AF6">
              <w:rPr>
                <w:rFonts w:ascii="Times New Roman" w:eastAsia="Times New Roman" w:hAnsi="Times New Roman" w:cs="Times New Roman"/>
              </w:rPr>
              <w:t xml:space="preserve">- Áp dụng phương trình </w:t>
            </w:r>
            <w:r w:rsidRPr="001A4AF6">
              <w:rPr>
                <w:rFonts w:ascii="Times New Roman" w:eastAsia="Times New Roman" w:hAnsi="Times New Roman" w:cs="Times New Roman"/>
              </w:rPr>
              <w:lastRenderedPageBreak/>
              <w:t>trạng thái khí lý tưởng để tính các thông số trạng thái.</w:t>
            </w:r>
            <w:r w:rsidRPr="001A4AF6">
              <w:rPr>
                <w:rFonts w:ascii="Times New Roman" w:eastAsia="Courier New" w:hAnsi="Times New Roman" w:cs="Courier New"/>
              </w:rPr>
              <w:t xml:space="preserve"> </w:t>
            </w:r>
          </w:p>
          <w:p w14:paraId="148C0767" w14:textId="77777777" w:rsidR="00BE38E1" w:rsidRPr="001A4AF6" w:rsidRDefault="00BE38E1" w:rsidP="00BE38E1">
            <w:pPr>
              <w:widowControl w:val="0"/>
              <w:spacing w:before="2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1A4AF6">
              <w:rPr>
                <w:rFonts w:ascii="Times New Roman" w:eastAsia="Times New Roman" w:hAnsi="Times New Roman" w:cs="Times New Roman"/>
              </w:rPr>
              <w:t>- Vận dụng được phương trình trạng thái của khí lí tưởng để giải các bài tập và giải quyết các vấn đề thực tế có liên quan.</w:t>
            </w:r>
          </w:p>
        </w:tc>
        <w:tc>
          <w:tcPr>
            <w:tcW w:w="397" w:type="pct"/>
            <w:vAlign w:val="center"/>
          </w:tcPr>
          <w:p w14:paraId="5B04C75E" w14:textId="77777777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Vận dụng kiến thức kỹ năng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>đã học</w:t>
            </w:r>
          </w:p>
          <w:p w14:paraId="61614FE4" w14:textId="77777777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lastRenderedPageBreak/>
              <w:t>Nhận thức vật lý</w:t>
            </w:r>
          </w:p>
        </w:tc>
        <w:tc>
          <w:tcPr>
            <w:tcW w:w="287" w:type="pct"/>
            <w:vAlign w:val="center"/>
          </w:tcPr>
          <w:p w14:paraId="6D42C97F" w14:textId="77777777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Align w:val="center"/>
          </w:tcPr>
          <w:p w14:paraId="36390E04" w14:textId="77777777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Align w:val="center"/>
          </w:tcPr>
          <w:p w14:paraId="45DB731D" w14:textId="79DE76FA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Align w:val="center"/>
          </w:tcPr>
          <w:p w14:paraId="0EDBFA34" w14:textId="7CCC60B1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281A4820" w14:textId="47A6568B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34DC60D" w14:textId="62E31CB6" w:rsidR="00BE38E1" w:rsidRPr="001A4AF6" w:rsidRDefault="00BE38E1" w:rsidP="00BE38E1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9B38CB5" w14:textId="77777777" w:rsidR="00BE38E1" w:rsidRPr="001A4AF6" w:rsidRDefault="00BE38E1" w:rsidP="00BE38E1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Align w:val="center"/>
          </w:tcPr>
          <w:p w14:paraId="6829C721" w14:textId="77777777" w:rsidR="00BE38E1" w:rsidRPr="001A4AF6" w:rsidRDefault="00BE38E1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70C65376" w14:textId="2329D12B" w:rsidR="00BE38E1" w:rsidRDefault="006A72C9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Tl 2</w:t>
            </w:r>
          </w:p>
          <w:p w14:paraId="664FEC51" w14:textId="77777777" w:rsidR="006A72C9" w:rsidRDefault="006A72C9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14:paraId="25C932DA" w14:textId="5268E55A" w:rsidR="006A72C9" w:rsidRPr="001A4AF6" w:rsidRDefault="00E14395" w:rsidP="00BE38E1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ĐS2</w:t>
            </w:r>
          </w:p>
        </w:tc>
      </w:tr>
      <w:tr w:rsidR="00E14395" w:rsidRPr="001A4AF6" w14:paraId="0858D365" w14:textId="77777777" w:rsidTr="00273608">
        <w:trPr>
          <w:trHeight w:val="485"/>
        </w:trPr>
        <w:tc>
          <w:tcPr>
            <w:tcW w:w="468" w:type="pct"/>
            <w:vMerge/>
            <w:shd w:val="clear" w:color="auto" w:fill="auto"/>
            <w:vAlign w:val="center"/>
          </w:tcPr>
          <w:p w14:paraId="3D9CB06F" w14:textId="77777777" w:rsidR="00E14395" w:rsidRPr="001A4AF6" w:rsidRDefault="00E14395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3F297993" w14:textId="77777777" w:rsidR="00E14395" w:rsidRPr="001A4AF6" w:rsidRDefault="00E14395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Áp suất khí theo mô hình động học phân tử. Quan hệ giữa động năng phân tử và nhiệt độ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529E1C8" w14:textId="77777777" w:rsidR="00E14395" w:rsidRPr="001A4AF6" w:rsidRDefault="00E14395" w:rsidP="00B8166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A4AF6">
              <w:rPr>
                <w:rFonts w:ascii="Times New Roman" w:eastAsia="Arial" w:hAnsi="Times New Roman" w:cs="Times New Roman"/>
                <w:b/>
                <w:color w:val="000000"/>
                <w:lang w:val="vi-VN"/>
              </w:rPr>
              <w:t>Nhận biết</w:t>
            </w:r>
            <w:r w:rsidRPr="001A4AF6">
              <w:rPr>
                <w:rFonts w:ascii="Times New Roman" w:eastAsia="Arial" w:hAnsi="Times New Roman" w:cs="Times New Roman"/>
                <w:b/>
                <w:color w:val="000000"/>
              </w:rPr>
              <w:t>:</w:t>
            </w:r>
          </w:p>
          <w:p w14:paraId="22C78648" w14:textId="77777777" w:rsidR="00E14395" w:rsidRPr="001A4AF6" w:rsidRDefault="00E14395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Cs/>
              </w:rPr>
            </w:pPr>
            <w:r w:rsidRPr="001A4AF6">
              <w:rPr>
                <w:rFonts w:ascii="Times New Roman" w:eastAsia="Arial" w:hAnsi="Times New Roman" w:cs="Times New Roman"/>
                <w:bCs/>
                <w:color w:val="000000"/>
              </w:rPr>
              <w:t xml:space="preserve">- Nêu được </w:t>
            </w:r>
            <w:r w:rsidRPr="001A4AF6">
              <w:rPr>
                <w:rFonts w:ascii="Times New Roman" w:eastAsia="Courier New" w:hAnsi="Times New Roman" w:cs="Times New Roman"/>
                <w:bCs/>
              </w:rPr>
              <w:t>công thức tính áp suất của một phân tử chất khí tác dụng lên thành bình theo mô hình động học phân tử chất khí.</w:t>
            </w:r>
          </w:p>
          <w:p w14:paraId="5B773CB7" w14:textId="77777777" w:rsidR="00E14395" w:rsidRPr="001A4AF6" w:rsidRDefault="00E14395" w:rsidP="00B8166D">
            <w:pPr>
              <w:widowControl w:val="0"/>
              <w:spacing w:before="20" w:after="80"/>
              <w:jc w:val="both"/>
              <w:rPr>
                <w:rFonts w:ascii="Times New Roman" w:eastAsia="Courier New" w:hAnsi="Times New Roman" w:cs="Times New Roman"/>
                <w:bCs/>
              </w:rPr>
            </w:pPr>
            <w:r w:rsidRPr="001A4AF6">
              <w:rPr>
                <w:rFonts w:ascii="Times New Roman" w:eastAsia="Courier New" w:hAnsi="Times New Roman" w:cs="Courier New"/>
              </w:rPr>
              <w:t xml:space="preserve"> </w:t>
            </w:r>
            <w:r w:rsidRPr="001A4AF6">
              <w:rPr>
                <w:rFonts w:ascii="Times New Roman" w:eastAsia="Courier New" w:hAnsi="Times New Roman" w:cs="Times New Roman"/>
                <w:bCs/>
              </w:rPr>
              <w:t>- Nêu được biểu thức hằng số Boltzmann, k = R/NA.</w:t>
            </w:r>
          </w:p>
          <w:p w14:paraId="334517BD" w14:textId="77777777" w:rsidR="00E14395" w:rsidRPr="001A4AF6" w:rsidRDefault="00E14395" w:rsidP="00B8166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bCs/>
              </w:rPr>
              <w:t>- Nêu được động năng tịnh tiến trung bình của phân tử tỉ lệ với nhiệt độ T.</w:t>
            </w:r>
          </w:p>
          <w:p w14:paraId="7CAC7B23" w14:textId="77777777" w:rsidR="00E14395" w:rsidRPr="001A4AF6" w:rsidRDefault="00E14395" w:rsidP="00B8166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1A4AF6">
              <w:rPr>
                <w:rFonts w:ascii="Calibri" w:eastAsia="Arial" w:hAnsi="Calibri" w:cs="Times New Roman"/>
                <w:bCs/>
                <w:color w:val="000000"/>
                <w:lang w:bidi="th-TH"/>
              </w:rPr>
              <w:t>= nRT</w:t>
            </w:r>
          </w:p>
          <w:p w14:paraId="08611A0A" w14:textId="7CFFFFBC" w:rsidR="00E14395" w:rsidRPr="001A4AF6" w:rsidRDefault="00E14395" w:rsidP="003C7E0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Cs/>
                <w:color w:val="000000"/>
              </w:rPr>
            </w:pPr>
          </w:p>
        </w:tc>
        <w:tc>
          <w:tcPr>
            <w:tcW w:w="397" w:type="pct"/>
            <w:vMerge w:val="restart"/>
            <w:vAlign w:val="center"/>
          </w:tcPr>
          <w:p w14:paraId="1030B825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  <w:p w14:paraId="0ED44D33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Times New Roman" w:hAnsi="Times New Roman" w:cs="Times New Roman"/>
                <w:color w:val="000000"/>
              </w:rPr>
              <w:t>Tìm hiểu thế giới tự nhiên</w:t>
            </w:r>
            <w:r w:rsidRPr="001A4AF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dưới góc độ vật lý</w:t>
            </w:r>
          </w:p>
          <w:p w14:paraId="01A256DA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  <w:r w:rsidRPr="001A4AF6"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  <w:t>Nhận thức vật lý</w:t>
            </w:r>
          </w:p>
          <w:p w14:paraId="381513FF" w14:textId="0402D247" w:rsidR="00E14395" w:rsidRPr="001A4AF6" w:rsidRDefault="00E14395" w:rsidP="004F1CB2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1BACEC17" w14:textId="32AF9ECF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1A4AF6">
              <w:rPr>
                <w:rFonts w:ascii="Times New Roman" w:eastAsia="Courier New" w:hAnsi="Times New Roman" w:cs="Times New Roman"/>
                <w:color w:val="000000"/>
              </w:rPr>
              <w:t>C</w:t>
            </w:r>
            <w:r>
              <w:rPr>
                <w:rFonts w:ascii="Times New Roman" w:eastAsia="Courier New" w:hAnsi="Times New Roman" w:cs="Times New Roman"/>
                <w:color w:val="000000"/>
              </w:rPr>
              <w:t>15</w:t>
            </w:r>
          </w:p>
        </w:tc>
        <w:tc>
          <w:tcPr>
            <w:tcW w:w="326" w:type="pct"/>
            <w:vMerge w:val="restart"/>
            <w:vAlign w:val="center"/>
          </w:tcPr>
          <w:p w14:paraId="53E9E8A6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Merge w:val="restart"/>
            <w:vAlign w:val="center"/>
          </w:tcPr>
          <w:p w14:paraId="4F8F0E48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Merge w:val="restart"/>
            <w:vAlign w:val="center"/>
          </w:tcPr>
          <w:p w14:paraId="3E23C22A" w14:textId="2F9A1C6E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7CDC8F35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346EEF2C" w14:textId="77777777" w:rsidR="00E14395" w:rsidRPr="001A4AF6" w:rsidRDefault="00E14395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1EDA3BD6" w14:textId="77777777" w:rsidR="00E14395" w:rsidRPr="001A4AF6" w:rsidRDefault="00E14395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353633D8" w14:textId="66BBDA48" w:rsidR="00E14395" w:rsidRPr="001A4AF6" w:rsidRDefault="00E14395" w:rsidP="00E14395">
            <w:pPr>
              <w:spacing w:beforeLines="20" w:before="48" w:afterLines="20" w:after="48" w:line="312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7B6FBAA9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E14395" w:rsidRPr="001A4AF6" w14:paraId="4F5B9766" w14:textId="77777777" w:rsidTr="00273608">
        <w:trPr>
          <w:trHeight w:val="485"/>
        </w:trPr>
        <w:tc>
          <w:tcPr>
            <w:tcW w:w="468" w:type="pct"/>
            <w:shd w:val="clear" w:color="auto" w:fill="auto"/>
            <w:vAlign w:val="center"/>
          </w:tcPr>
          <w:p w14:paraId="52B26FAE" w14:textId="77777777" w:rsidR="00E14395" w:rsidRPr="001A4AF6" w:rsidRDefault="00E14395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2734393" w14:textId="77777777" w:rsidR="00E14395" w:rsidRPr="001A4AF6" w:rsidRDefault="00E14395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16D85EA8" w14:textId="033C16D8" w:rsidR="00E14395" w:rsidRPr="001A4AF6" w:rsidRDefault="00E14395" w:rsidP="003C7E0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Cs/>
                <w:color w:val="000000"/>
              </w:rPr>
            </w:pPr>
          </w:p>
        </w:tc>
        <w:tc>
          <w:tcPr>
            <w:tcW w:w="397" w:type="pct"/>
            <w:vMerge/>
            <w:vAlign w:val="center"/>
          </w:tcPr>
          <w:p w14:paraId="05B415A5" w14:textId="6CEB02B8" w:rsidR="00E14395" w:rsidRPr="001A4AF6" w:rsidRDefault="00E14395" w:rsidP="004F1CB2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</w:p>
        </w:tc>
        <w:tc>
          <w:tcPr>
            <w:tcW w:w="287" w:type="pct"/>
            <w:vMerge/>
            <w:vAlign w:val="center"/>
          </w:tcPr>
          <w:p w14:paraId="68AF20C6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Merge/>
            <w:vAlign w:val="center"/>
          </w:tcPr>
          <w:p w14:paraId="218930DC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  <w:vAlign w:val="center"/>
          </w:tcPr>
          <w:p w14:paraId="2724351A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Merge/>
            <w:vAlign w:val="center"/>
          </w:tcPr>
          <w:p w14:paraId="3315DD5E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68DA3E74" w14:textId="2E340D1E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179AEA25" w14:textId="77777777" w:rsidR="00E14395" w:rsidRPr="001A4AF6" w:rsidRDefault="00E14395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2D15468A" w14:textId="77777777" w:rsidR="00E14395" w:rsidRPr="001A4AF6" w:rsidRDefault="00E14395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Merge/>
            <w:vAlign w:val="center"/>
          </w:tcPr>
          <w:p w14:paraId="243FDF58" w14:textId="5628ABF1" w:rsidR="00E14395" w:rsidRPr="001A4AF6" w:rsidRDefault="00E14395" w:rsidP="00391D95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41680A2F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E14395" w:rsidRPr="001A4AF6" w14:paraId="5FBAFB13" w14:textId="77777777" w:rsidTr="00273608">
        <w:trPr>
          <w:trHeight w:val="485"/>
        </w:trPr>
        <w:tc>
          <w:tcPr>
            <w:tcW w:w="468" w:type="pct"/>
            <w:shd w:val="clear" w:color="auto" w:fill="auto"/>
            <w:vAlign w:val="center"/>
          </w:tcPr>
          <w:p w14:paraId="07CBF43B" w14:textId="77777777" w:rsidR="00E14395" w:rsidRPr="001A4AF6" w:rsidRDefault="00E14395" w:rsidP="00B8166D">
            <w:pPr>
              <w:spacing w:before="20" w:after="80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36653C8C" w14:textId="77777777" w:rsidR="00E14395" w:rsidRPr="001A4AF6" w:rsidRDefault="00E14395" w:rsidP="00B8166D">
            <w:pPr>
              <w:widowControl w:val="0"/>
              <w:spacing w:before="20" w:after="80"/>
              <w:jc w:val="center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1CEAEEB" w14:textId="491B05DA" w:rsidR="00E14395" w:rsidRPr="001A4AF6" w:rsidRDefault="00E14395" w:rsidP="00B8166D">
            <w:pPr>
              <w:widowControl w:val="0"/>
              <w:spacing w:before="20" w:after="80"/>
              <w:jc w:val="both"/>
              <w:rPr>
                <w:rFonts w:ascii="Times New Roman" w:eastAsia="Arial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397" w:type="pct"/>
            <w:vMerge/>
          </w:tcPr>
          <w:p w14:paraId="6119330D" w14:textId="2DD94D1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val="fr-FR" w:eastAsia="fr-FR"/>
              </w:rPr>
            </w:pPr>
          </w:p>
        </w:tc>
        <w:tc>
          <w:tcPr>
            <w:tcW w:w="287" w:type="pct"/>
            <w:vMerge/>
            <w:vAlign w:val="center"/>
          </w:tcPr>
          <w:p w14:paraId="1EC87714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6" w:type="pct"/>
            <w:vMerge/>
            <w:vAlign w:val="center"/>
          </w:tcPr>
          <w:p w14:paraId="0B8D0FB0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  <w:vAlign w:val="center"/>
          </w:tcPr>
          <w:p w14:paraId="3D9F891C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8" w:type="pct"/>
            <w:vMerge/>
            <w:vAlign w:val="center"/>
          </w:tcPr>
          <w:p w14:paraId="2C5BDD87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5B4E3C2A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6366F2F8" w14:textId="1DE7F6EA" w:rsidR="00E14395" w:rsidRPr="001A4AF6" w:rsidRDefault="00E14395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7F83FA84" w14:textId="77777777" w:rsidR="00E14395" w:rsidRPr="001A4AF6" w:rsidRDefault="00E14395" w:rsidP="00B8166D">
            <w:pPr>
              <w:jc w:val="center"/>
              <w:rPr>
                <w:rFonts w:ascii="Times New Roman" w:eastAsia="Courier New" w:hAnsi="Times New Roman" w:cs="Times New Roman"/>
                <w:color w:val="000000"/>
                <w:lang w:eastAsia="fr-FR"/>
              </w:rPr>
            </w:pPr>
          </w:p>
        </w:tc>
        <w:tc>
          <w:tcPr>
            <w:tcW w:w="327" w:type="pct"/>
            <w:vMerge/>
            <w:vAlign w:val="center"/>
          </w:tcPr>
          <w:p w14:paraId="052EA5C6" w14:textId="62030B45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699A4E4E" w14:textId="77777777" w:rsidR="00E14395" w:rsidRPr="001A4AF6" w:rsidRDefault="00E14395" w:rsidP="00B8166D">
            <w:pPr>
              <w:spacing w:beforeLines="20" w:before="48" w:afterLines="20" w:after="48" w:line="312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</w:tbl>
    <w:p w14:paraId="233EE198" w14:textId="77777777" w:rsidR="001D3991" w:rsidRPr="001A4AF6" w:rsidRDefault="001D3991" w:rsidP="001D3991">
      <w:pPr>
        <w:spacing w:after="0" w:line="240" w:lineRule="auto"/>
        <w:rPr>
          <w:rFonts w:ascii="Times New Roman" w:hAnsi="Times New Roman" w:cs="Times New Roman"/>
          <w:b/>
        </w:rPr>
      </w:pPr>
    </w:p>
    <w:p w14:paraId="34119BA0" w14:textId="77777777" w:rsidR="003B757E" w:rsidRPr="001A4AF6" w:rsidRDefault="003B757E" w:rsidP="001D3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3B757E" w:rsidRPr="001A4AF6" w:rsidSect="000A7A9D">
      <w:footerReference w:type="default" r:id="rId6"/>
      <w:pgSz w:w="11906" w:h="16838" w:code="9"/>
      <w:pgMar w:top="993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42FE" w14:textId="77777777" w:rsidR="006620A7" w:rsidRDefault="006620A7" w:rsidP="00AB2535">
      <w:pPr>
        <w:spacing w:after="0" w:line="240" w:lineRule="auto"/>
      </w:pPr>
      <w:r>
        <w:separator/>
      </w:r>
    </w:p>
  </w:endnote>
  <w:endnote w:type="continuationSeparator" w:id="0">
    <w:p w14:paraId="5BB1D6E4" w14:textId="77777777" w:rsidR="006620A7" w:rsidRDefault="006620A7" w:rsidP="00AB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349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1CBFC" w14:textId="38B5C303" w:rsidR="00AB2535" w:rsidRDefault="00AB2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C2866" w14:textId="77777777" w:rsidR="006620A7" w:rsidRDefault="006620A7" w:rsidP="00AB2535">
      <w:pPr>
        <w:spacing w:after="0" w:line="240" w:lineRule="auto"/>
      </w:pPr>
      <w:r>
        <w:separator/>
      </w:r>
    </w:p>
  </w:footnote>
  <w:footnote w:type="continuationSeparator" w:id="0">
    <w:p w14:paraId="34C55F2D" w14:textId="77777777" w:rsidR="006620A7" w:rsidRDefault="006620A7" w:rsidP="00AB2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5A"/>
    <w:rsid w:val="00001825"/>
    <w:rsid w:val="00005368"/>
    <w:rsid w:val="00025667"/>
    <w:rsid w:val="00031D6E"/>
    <w:rsid w:val="00032A58"/>
    <w:rsid w:val="00032EB7"/>
    <w:rsid w:val="00045C17"/>
    <w:rsid w:val="0006633D"/>
    <w:rsid w:val="0007300E"/>
    <w:rsid w:val="00074F68"/>
    <w:rsid w:val="00077D09"/>
    <w:rsid w:val="00081733"/>
    <w:rsid w:val="000A0564"/>
    <w:rsid w:val="000A0773"/>
    <w:rsid w:val="000A7A9D"/>
    <w:rsid w:val="000B3CB6"/>
    <w:rsid w:val="000C1ECE"/>
    <w:rsid w:val="000C1FB8"/>
    <w:rsid w:val="000C4D62"/>
    <w:rsid w:val="000C68EF"/>
    <w:rsid w:val="000E65DE"/>
    <w:rsid w:val="000F59D4"/>
    <w:rsid w:val="000F5F77"/>
    <w:rsid w:val="001011A2"/>
    <w:rsid w:val="001060BE"/>
    <w:rsid w:val="00107B7A"/>
    <w:rsid w:val="001110FF"/>
    <w:rsid w:val="00115090"/>
    <w:rsid w:val="001279BE"/>
    <w:rsid w:val="001363D5"/>
    <w:rsid w:val="001370C1"/>
    <w:rsid w:val="00142F7A"/>
    <w:rsid w:val="001570A5"/>
    <w:rsid w:val="00165E64"/>
    <w:rsid w:val="0016631B"/>
    <w:rsid w:val="00170C0D"/>
    <w:rsid w:val="00177F3B"/>
    <w:rsid w:val="0019131F"/>
    <w:rsid w:val="001947A8"/>
    <w:rsid w:val="001A0956"/>
    <w:rsid w:val="001A4874"/>
    <w:rsid w:val="001A4AF6"/>
    <w:rsid w:val="001C2F5E"/>
    <w:rsid w:val="001D3991"/>
    <w:rsid w:val="001F1E2C"/>
    <w:rsid w:val="001F357F"/>
    <w:rsid w:val="001F5514"/>
    <w:rsid w:val="00216287"/>
    <w:rsid w:val="00233A27"/>
    <w:rsid w:val="00237320"/>
    <w:rsid w:val="00243653"/>
    <w:rsid w:val="0024389E"/>
    <w:rsid w:val="00244F69"/>
    <w:rsid w:val="00252F5B"/>
    <w:rsid w:val="002558B3"/>
    <w:rsid w:val="00256EF4"/>
    <w:rsid w:val="002709F9"/>
    <w:rsid w:val="00273608"/>
    <w:rsid w:val="002751C6"/>
    <w:rsid w:val="00292C33"/>
    <w:rsid w:val="002B0785"/>
    <w:rsid w:val="002D0DCC"/>
    <w:rsid w:val="002D718E"/>
    <w:rsid w:val="002E6499"/>
    <w:rsid w:val="002F4DFC"/>
    <w:rsid w:val="0030765D"/>
    <w:rsid w:val="00322F6C"/>
    <w:rsid w:val="00324A5A"/>
    <w:rsid w:val="003335E4"/>
    <w:rsid w:val="00341D27"/>
    <w:rsid w:val="00364151"/>
    <w:rsid w:val="00385D96"/>
    <w:rsid w:val="00386403"/>
    <w:rsid w:val="00394271"/>
    <w:rsid w:val="003967F2"/>
    <w:rsid w:val="003B078A"/>
    <w:rsid w:val="003B1D44"/>
    <w:rsid w:val="003B757E"/>
    <w:rsid w:val="003D0686"/>
    <w:rsid w:val="003D17A7"/>
    <w:rsid w:val="003E001F"/>
    <w:rsid w:val="00425E04"/>
    <w:rsid w:val="00436A6A"/>
    <w:rsid w:val="00437EC7"/>
    <w:rsid w:val="004568C7"/>
    <w:rsid w:val="00460AA1"/>
    <w:rsid w:val="00491B58"/>
    <w:rsid w:val="00493C47"/>
    <w:rsid w:val="004C4410"/>
    <w:rsid w:val="004D609A"/>
    <w:rsid w:val="004E122B"/>
    <w:rsid w:val="004F3A1C"/>
    <w:rsid w:val="005313BA"/>
    <w:rsid w:val="00566D8A"/>
    <w:rsid w:val="0058752D"/>
    <w:rsid w:val="005A19C3"/>
    <w:rsid w:val="005A4855"/>
    <w:rsid w:val="005B3F0B"/>
    <w:rsid w:val="005C41C0"/>
    <w:rsid w:val="005C6659"/>
    <w:rsid w:val="005E7A0D"/>
    <w:rsid w:val="005F6902"/>
    <w:rsid w:val="00603782"/>
    <w:rsid w:val="00630D10"/>
    <w:rsid w:val="00631F5D"/>
    <w:rsid w:val="00633249"/>
    <w:rsid w:val="0064327C"/>
    <w:rsid w:val="006570C4"/>
    <w:rsid w:val="006620A7"/>
    <w:rsid w:val="006625D2"/>
    <w:rsid w:val="006915FC"/>
    <w:rsid w:val="006A0060"/>
    <w:rsid w:val="006A46DB"/>
    <w:rsid w:val="006A72C9"/>
    <w:rsid w:val="006B3F7C"/>
    <w:rsid w:val="006E093B"/>
    <w:rsid w:val="006E3F48"/>
    <w:rsid w:val="00707B5A"/>
    <w:rsid w:val="00717256"/>
    <w:rsid w:val="00721E1B"/>
    <w:rsid w:val="0074020D"/>
    <w:rsid w:val="00740848"/>
    <w:rsid w:val="007549BF"/>
    <w:rsid w:val="00771284"/>
    <w:rsid w:val="00772B1C"/>
    <w:rsid w:val="007754FC"/>
    <w:rsid w:val="00780B7B"/>
    <w:rsid w:val="00781F03"/>
    <w:rsid w:val="00783530"/>
    <w:rsid w:val="007A46F5"/>
    <w:rsid w:val="007B15CF"/>
    <w:rsid w:val="007C36A8"/>
    <w:rsid w:val="007D5AB0"/>
    <w:rsid w:val="007E22EC"/>
    <w:rsid w:val="007F0012"/>
    <w:rsid w:val="0080536B"/>
    <w:rsid w:val="0080759E"/>
    <w:rsid w:val="00820368"/>
    <w:rsid w:val="00826B24"/>
    <w:rsid w:val="0082725A"/>
    <w:rsid w:val="0083006F"/>
    <w:rsid w:val="0083249E"/>
    <w:rsid w:val="008366CC"/>
    <w:rsid w:val="00841E5A"/>
    <w:rsid w:val="00851B70"/>
    <w:rsid w:val="008565FF"/>
    <w:rsid w:val="0088147C"/>
    <w:rsid w:val="008A6E6C"/>
    <w:rsid w:val="008B0171"/>
    <w:rsid w:val="008C0504"/>
    <w:rsid w:val="008E434C"/>
    <w:rsid w:val="008F5E79"/>
    <w:rsid w:val="0090565F"/>
    <w:rsid w:val="00912727"/>
    <w:rsid w:val="00920748"/>
    <w:rsid w:val="00926264"/>
    <w:rsid w:val="009424C7"/>
    <w:rsid w:val="00956529"/>
    <w:rsid w:val="00960986"/>
    <w:rsid w:val="009619A6"/>
    <w:rsid w:val="009871BC"/>
    <w:rsid w:val="00997F92"/>
    <w:rsid w:val="009A1E46"/>
    <w:rsid w:val="009B37AD"/>
    <w:rsid w:val="009B3AAD"/>
    <w:rsid w:val="009B4842"/>
    <w:rsid w:val="009C26C5"/>
    <w:rsid w:val="009C3C01"/>
    <w:rsid w:val="009D086A"/>
    <w:rsid w:val="009E5C3F"/>
    <w:rsid w:val="00A03E92"/>
    <w:rsid w:val="00A070F4"/>
    <w:rsid w:val="00A12AA1"/>
    <w:rsid w:val="00A15CF6"/>
    <w:rsid w:val="00A37C94"/>
    <w:rsid w:val="00A37D08"/>
    <w:rsid w:val="00A41379"/>
    <w:rsid w:val="00A46C5A"/>
    <w:rsid w:val="00A46EF3"/>
    <w:rsid w:val="00A50B9A"/>
    <w:rsid w:val="00A640C9"/>
    <w:rsid w:val="00A6412C"/>
    <w:rsid w:val="00A64E31"/>
    <w:rsid w:val="00A7761A"/>
    <w:rsid w:val="00A81A47"/>
    <w:rsid w:val="00A949AD"/>
    <w:rsid w:val="00AB2535"/>
    <w:rsid w:val="00AB5140"/>
    <w:rsid w:val="00AC0DE5"/>
    <w:rsid w:val="00AC2489"/>
    <w:rsid w:val="00AE2278"/>
    <w:rsid w:val="00AF67E7"/>
    <w:rsid w:val="00B04835"/>
    <w:rsid w:val="00B1336F"/>
    <w:rsid w:val="00B3781F"/>
    <w:rsid w:val="00B37D76"/>
    <w:rsid w:val="00B66663"/>
    <w:rsid w:val="00B81EC8"/>
    <w:rsid w:val="00BC3EF3"/>
    <w:rsid w:val="00BE38E1"/>
    <w:rsid w:val="00BF1E7F"/>
    <w:rsid w:val="00BF3476"/>
    <w:rsid w:val="00BF39B9"/>
    <w:rsid w:val="00BF52E2"/>
    <w:rsid w:val="00C25B6E"/>
    <w:rsid w:val="00C45EFA"/>
    <w:rsid w:val="00C51DF4"/>
    <w:rsid w:val="00C6009D"/>
    <w:rsid w:val="00C63078"/>
    <w:rsid w:val="00C77FC7"/>
    <w:rsid w:val="00C91096"/>
    <w:rsid w:val="00C9149E"/>
    <w:rsid w:val="00C96DE0"/>
    <w:rsid w:val="00C976CA"/>
    <w:rsid w:val="00CA33ED"/>
    <w:rsid w:val="00CB4CBB"/>
    <w:rsid w:val="00CB609F"/>
    <w:rsid w:val="00CB6A84"/>
    <w:rsid w:val="00CC7E45"/>
    <w:rsid w:val="00CD4DE2"/>
    <w:rsid w:val="00CE2006"/>
    <w:rsid w:val="00D175D1"/>
    <w:rsid w:val="00D35126"/>
    <w:rsid w:val="00D42E95"/>
    <w:rsid w:val="00D5664D"/>
    <w:rsid w:val="00D73823"/>
    <w:rsid w:val="00D76BDF"/>
    <w:rsid w:val="00D775E5"/>
    <w:rsid w:val="00D8062F"/>
    <w:rsid w:val="00D83BF0"/>
    <w:rsid w:val="00D86952"/>
    <w:rsid w:val="00DA1EF8"/>
    <w:rsid w:val="00DA2DB4"/>
    <w:rsid w:val="00DA5628"/>
    <w:rsid w:val="00DC50EB"/>
    <w:rsid w:val="00DE1CF3"/>
    <w:rsid w:val="00DE44AB"/>
    <w:rsid w:val="00DE4745"/>
    <w:rsid w:val="00E133D0"/>
    <w:rsid w:val="00E14093"/>
    <w:rsid w:val="00E14395"/>
    <w:rsid w:val="00E16AE3"/>
    <w:rsid w:val="00E35346"/>
    <w:rsid w:val="00E63CA0"/>
    <w:rsid w:val="00E87951"/>
    <w:rsid w:val="00EA02E7"/>
    <w:rsid w:val="00EA1052"/>
    <w:rsid w:val="00ED3249"/>
    <w:rsid w:val="00ED529D"/>
    <w:rsid w:val="00EE456E"/>
    <w:rsid w:val="00EF7529"/>
    <w:rsid w:val="00F04064"/>
    <w:rsid w:val="00F17E46"/>
    <w:rsid w:val="00F35985"/>
    <w:rsid w:val="00F37A0D"/>
    <w:rsid w:val="00F44BB5"/>
    <w:rsid w:val="00F6252E"/>
    <w:rsid w:val="00F65876"/>
    <w:rsid w:val="00F774C5"/>
    <w:rsid w:val="00F927E3"/>
    <w:rsid w:val="00FC0182"/>
    <w:rsid w:val="00FC0689"/>
    <w:rsid w:val="00FD3374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9B888"/>
  <w15:docId w15:val="{9F040337-81DB-4E6C-B548-AC21DB70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0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66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AC2489"/>
  </w:style>
  <w:style w:type="character" w:customStyle="1" w:styleId="mjx-char">
    <w:name w:val="mjx-char"/>
    <w:basedOn w:val="DefaultParagraphFont"/>
    <w:rsid w:val="000B3CB6"/>
  </w:style>
  <w:style w:type="table" w:customStyle="1" w:styleId="TableGrid1">
    <w:name w:val="Table Grid1"/>
    <w:basedOn w:val="TableNormal"/>
    <w:next w:val="TableGrid"/>
    <w:uiPriority w:val="39"/>
    <w:rsid w:val="00A0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35"/>
  </w:style>
  <w:style w:type="paragraph" w:styleId="Footer">
    <w:name w:val="footer"/>
    <w:basedOn w:val="Normal"/>
    <w:link w:val="FooterChar"/>
    <w:uiPriority w:val="99"/>
    <w:unhideWhenUsed/>
    <w:rsid w:val="00AB2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35"/>
  </w:style>
  <w:style w:type="paragraph" w:styleId="NoSpacing">
    <w:name w:val="No Spacing"/>
    <w:uiPriority w:val="1"/>
    <w:qFormat/>
    <w:rsid w:val="001A4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2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Đặng Minh Thành</cp:lastModifiedBy>
  <cp:revision>3</cp:revision>
  <cp:lastPrinted>2024-12-19T01:25:00Z</cp:lastPrinted>
  <dcterms:created xsi:type="dcterms:W3CDTF">2024-12-20T15:12:00Z</dcterms:created>
  <dcterms:modified xsi:type="dcterms:W3CDTF">2025-01-13T13:27:00Z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